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6CDD" w14:textId="77777777" w:rsidR="003251CC" w:rsidRDefault="003251CC" w:rsidP="003251CC">
      <w:pPr>
        <w:pStyle w:val="NDNotarialTitle"/>
        <w:jc w:val="center"/>
      </w:pPr>
      <w:r>
        <w:t>AKTE VAN STATUTENWIJZIGING</w:t>
      </w:r>
    </w:p>
    <w:p w14:paraId="751866C6" w14:textId="77777777" w:rsidR="003251CC" w:rsidRPr="007D6B6F" w:rsidRDefault="003251CC" w:rsidP="003251CC">
      <w:pPr>
        <w:pStyle w:val="BodyText"/>
        <w:jc w:val="center"/>
      </w:pPr>
      <w:r w:rsidRPr="007D6B6F">
        <w:rPr>
          <w:rFonts w:ascii="Times New Roman" w:eastAsia="Times New Roman" w:hAnsi="Times New Roman" w:cs="Times New Roman"/>
          <w:b/>
          <w:caps/>
          <w:lang w:eastAsia="nl-NL"/>
        </w:rPr>
        <w:t>Stichting Conference of European National Librarians</w:t>
      </w:r>
    </w:p>
    <w:p w14:paraId="442BA9F3" w14:textId="77777777" w:rsidR="003251CC" w:rsidRDefault="003251CC" w:rsidP="003251CC">
      <w:pPr>
        <w:pStyle w:val="BodyText"/>
        <w:jc w:val="center"/>
      </w:pPr>
    </w:p>
    <w:p w14:paraId="5A239808" w14:textId="77777777" w:rsidR="002B35EA" w:rsidRPr="007D6B6F" w:rsidRDefault="002B35EA" w:rsidP="003251CC">
      <w:pPr>
        <w:pStyle w:val="BodyText"/>
        <w:jc w:val="center"/>
      </w:pPr>
    </w:p>
    <w:p w14:paraId="228C530F" w14:textId="51A7C20E" w:rsidR="003251CC" w:rsidRPr="009B16CF" w:rsidRDefault="00F6619D" w:rsidP="004A4803">
      <w:pPr>
        <w:pStyle w:val="BodyText"/>
      </w:pPr>
      <w:r>
        <w:fldChar w:fldCharType="begin"/>
      </w:r>
      <w:r>
        <w:instrText xml:space="preserve"> SET Aflijnen 'Start Aflijnen' </w:instrText>
      </w:r>
      <w:r>
        <w:fldChar w:fldCharType="separate"/>
      </w:r>
      <w:bookmarkStart w:id="0" w:name="Aflijnen"/>
      <w:r>
        <w:rPr>
          <w:noProof/>
        </w:rPr>
        <w:t>'Start</w:t>
      </w:r>
      <w:bookmarkEnd w:id="0"/>
      <w:r>
        <w:fldChar w:fldCharType="end"/>
      </w:r>
      <w:r w:rsidR="003251CC">
        <w:t xml:space="preserve">Heden, </w:t>
      </w:r>
      <w:r w:rsidR="00B130DC">
        <w:t>[</w:t>
      </w:r>
      <w:r w:rsidR="00B130DC" w:rsidRPr="00B130DC">
        <w:rPr>
          <w:b/>
          <w:bCs/>
          <w:i/>
          <w:iCs/>
          <w:highlight w:val="yellow"/>
        </w:rPr>
        <w:t>datum</w:t>
      </w:r>
      <w:r w:rsidR="00B130DC">
        <w:t>]</w:t>
      </w:r>
      <w:r w:rsidR="003251CC">
        <w:t xml:space="preserve">, verscheen voor mij, </w:t>
      </w:r>
      <w:r w:rsidR="00B130DC">
        <w:t>Wijnand Hendrik Bossenbroek</w:t>
      </w:r>
      <w:r w:rsidR="003251CC" w:rsidRPr="009B16CF">
        <w:t xml:space="preserve">, notaris te </w:t>
      </w:r>
      <w:r w:rsidR="00B130DC">
        <w:t>Amster</w:t>
      </w:r>
      <w:r w:rsidR="003251CC" w:rsidRPr="009B16CF">
        <w:t>dam:</w:t>
      </w:r>
      <w:r>
        <w:t xml:space="preserve"> </w:t>
      </w:r>
    </w:p>
    <w:p w14:paraId="4617DB2A" w14:textId="20A07563" w:rsidR="00B130DC" w:rsidRPr="00B130DC" w:rsidRDefault="00B130DC" w:rsidP="004A4803">
      <w:pPr>
        <w:pStyle w:val="BodyText"/>
      </w:pPr>
      <w:r w:rsidRPr="00B130DC">
        <w:rPr>
          <w:b/>
          <w:bCs/>
          <w:highlight w:val="yellow"/>
        </w:rPr>
        <w:t>[</w:t>
      </w:r>
      <w:r w:rsidRPr="00B130DC">
        <w:rPr>
          <w:b/>
          <w:bCs/>
          <w:i/>
          <w:iCs/>
          <w:highlight w:val="yellow"/>
        </w:rPr>
        <w:t xml:space="preserve">NautaDutilh </w:t>
      </w:r>
      <w:r w:rsidRPr="00B130DC">
        <w:rPr>
          <w:b/>
          <w:bCs/>
          <w:i/>
          <w:iCs/>
          <w:highlight w:val="yellow"/>
        </w:rPr>
        <w:t>werknemer</w:t>
      </w:r>
      <w:r w:rsidRPr="00B130DC">
        <w:rPr>
          <w:b/>
          <w:bCs/>
        </w:rPr>
        <w:t>]</w:t>
      </w:r>
      <w:r w:rsidRPr="00B130DC">
        <w:t xml:space="preserve">. </w:t>
      </w:r>
    </w:p>
    <w:p w14:paraId="50C18AF4" w14:textId="095AD65A" w:rsidR="007D6B6F" w:rsidRDefault="003251CC" w:rsidP="004A4803">
      <w:pPr>
        <w:pStyle w:val="BodyText"/>
      </w:pPr>
      <w:r>
        <w:t xml:space="preserve">De comparant verklaarde dat </w:t>
      </w:r>
      <w:r w:rsidR="007D6B6F">
        <w:t xml:space="preserve">het dagelijks bestuur van </w:t>
      </w:r>
      <w:r w:rsidR="007D6B6F" w:rsidRPr="008E3567">
        <w:rPr>
          <w:b/>
        </w:rPr>
        <w:t xml:space="preserve">Stichting </w:t>
      </w:r>
      <w:r w:rsidR="007D6B6F">
        <w:rPr>
          <w:b/>
        </w:rPr>
        <w:t>Conference of European Na</w:t>
      </w:r>
      <w:r w:rsidR="00F6619D">
        <w:rPr>
          <w:b/>
        </w:rPr>
        <w:softHyphen/>
      </w:r>
      <w:r w:rsidR="007D6B6F">
        <w:rPr>
          <w:b/>
        </w:rPr>
        <w:t>tional Librarians</w:t>
      </w:r>
      <w:r w:rsidR="007D6B6F">
        <w:t>, een stichting, statutair gevestigd te 's-Gravenhage (adres: 2595 BE 's-Gravenhage, Prins Willem-Alexanderhof 5, handelsregisternummer: 27177490) (de "</w:t>
      </w:r>
      <w:r w:rsidR="007D6B6F" w:rsidRPr="009B16CF">
        <w:rPr>
          <w:b/>
        </w:rPr>
        <w:t>Stichting</w:t>
      </w:r>
      <w:r w:rsidR="007D6B6F">
        <w:t xml:space="preserve">"), bij </w:t>
      </w:r>
      <w:r w:rsidR="00B130DC">
        <w:t>[</w:t>
      </w:r>
      <w:r w:rsidR="007D6B6F">
        <w:t xml:space="preserve">schriftelijk besluit gedateerd </w:t>
      </w:r>
      <w:r w:rsidR="00B130DC">
        <w:t>[</w:t>
      </w:r>
      <w:r w:rsidR="00B130DC" w:rsidRPr="00B130DC">
        <w:rPr>
          <w:b/>
          <w:bCs/>
          <w:i/>
          <w:iCs/>
          <w:highlight w:val="yellow"/>
        </w:rPr>
        <w:t>datum</w:t>
      </w:r>
      <w:r w:rsidR="00B130DC">
        <w:t>]</w:t>
      </w:r>
      <w:r w:rsidR="00F6619D" w:rsidRPr="00671909">
        <w:t xml:space="preserve"> </w:t>
      </w:r>
      <w:r w:rsidR="007D6B6F">
        <w:t>als bedoeld in artikel 9 lid 6 van de statuten van de Stichting (het "</w:t>
      </w:r>
      <w:r w:rsidR="007D6B6F" w:rsidRPr="009D1833">
        <w:rPr>
          <w:b/>
        </w:rPr>
        <w:t>Schriftelijk Besluit</w:t>
      </w:r>
      <w:r w:rsidR="007D6B6F">
        <w:t>")</w:t>
      </w:r>
      <w:r w:rsidR="00B130DC">
        <w:t>]</w:t>
      </w:r>
      <w:r w:rsidR="007D6B6F">
        <w:t>, besloten heeft om de statuten van de Stichting partieel te wijzigen.</w:t>
      </w:r>
      <w:r w:rsidR="00F6619D">
        <w:t xml:space="preserve"> </w:t>
      </w:r>
    </w:p>
    <w:p w14:paraId="2BFCA20F" w14:textId="63605EC3" w:rsidR="002B35EA" w:rsidRDefault="00EA0DCD" w:rsidP="004A4803">
      <w:r>
        <w:t>De comparant, handelend als gemeld, verklaarde voorts dat de raad van directeuren van de Stich</w:t>
      </w:r>
      <w:r w:rsidR="00F6619D">
        <w:softHyphen/>
      </w:r>
      <w:r>
        <w:t xml:space="preserve">ting </w:t>
      </w:r>
      <w:r w:rsidR="007D6B6F">
        <w:t xml:space="preserve">in een vergadering gehouden te </w:t>
      </w:r>
      <w:r w:rsidR="00B130DC">
        <w:t>[</w:t>
      </w:r>
      <w:r w:rsidR="00B130DC" w:rsidRPr="00B130DC">
        <w:rPr>
          <w:b/>
          <w:bCs/>
          <w:i/>
          <w:iCs/>
          <w:highlight w:val="yellow"/>
        </w:rPr>
        <w:t>plaats</w:t>
      </w:r>
      <w:r w:rsidR="00B130DC">
        <w:t>]</w:t>
      </w:r>
      <w:r w:rsidR="007D6B6F">
        <w:t xml:space="preserve"> op </w:t>
      </w:r>
      <w:r w:rsidR="00B130DC" w:rsidRPr="00B130DC">
        <w:rPr>
          <w:highlight w:val="yellow"/>
        </w:rPr>
        <w:t>[</w:t>
      </w:r>
      <w:r w:rsidR="00B130DC" w:rsidRPr="00B130DC">
        <w:rPr>
          <w:b/>
          <w:bCs/>
          <w:i/>
          <w:iCs/>
          <w:highlight w:val="yellow"/>
        </w:rPr>
        <w:t>datum</w:t>
      </w:r>
      <w:r w:rsidR="00B130DC">
        <w:t>]</w:t>
      </w:r>
      <w:r>
        <w:t xml:space="preserve">, </w:t>
      </w:r>
      <w:r w:rsidR="007D6B6F">
        <w:t xml:space="preserve">onder meer </w:t>
      </w:r>
      <w:r>
        <w:t>besloten heeft haar goedkeuring te verlenen aan het</w:t>
      </w:r>
      <w:r w:rsidR="002B35EA">
        <w:t xml:space="preserve"> </w:t>
      </w:r>
      <w:r>
        <w:t>Schriftelijk Be</w:t>
      </w:r>
      <w:r w:rsidR="007D6B6F">
        <w:t>sluit</w:t>
      </w:r>
      <w:r w:rsidR="002B35EA">
        <w:t>.</w:t>
      </w:r>
      <w:r w:rsidR="00F6619D">
        <w:t xml:space="preserve"> </w:t>
      </w:r>
    </w:p>
    <w:p w14:paraId="15E1F71D" w14:textId="77777777" w:rsidR="005004D0" w:rsidRDefault="00EA0DCD" w:rsidP="004A4803">
      <w:r>
        <w:t xml:space="preserve">Kopieën van het Schriftelijk Besluit en </w:t>
      </w:r>
      <w:r w:rsidR="007D6B6F">
        <w:t>de notulen van voornoemde vergadering (de "</w:t>
      </w:r>
      <w:r w:rsidR="007D6B6F">
        <w:rPr>
          <w:b/>
        </w:rPr>
        <w:t>Notulen</w:t>
      </w:r>
      <w:r w:rsidR="007D6B6F">
        <w:t>")</w:t>
      </w:r>
      <w:r>
        <w:t xml:space="preserve"> zullen aan deze akte worden gehecht als </w:t>
      </w:r>
      <w:r w:rsidRPr="00EA0DCD">
        <w:rPr>
          <w:u w:val="single"/>
        </w:rPr>
        <w:t>bijlage</w:t>
      </w:r>
      <w:r>
        <w:t>.</w:t>
      </w:r>
      <w:r w:rsidR="00F6619D">
        <w:t xml:space="preserve"> </w:t>
      </w:r>
    </w:p>
    <w:p w14:paraId="1EC96F80" w14:textId="77777777" w:rsidR="00B130DC" w:rsidRDefault="009B16CF" w:rsidP="004A4803">
      <w:r>
        <w:t xml:space="preserve">De statuten zijn laatstelijk gewijzigd </w:t>
      </w:r>
      <w:r w:rsidR="007D6B6F">
        <w:t xml:space="preserve">bij akte verleden </w:t>
      </w:r>
      <w:r>
        <w:t xml:space="preserve">op </w:t>
      </w:r>
      <w:r w:rsidR="00B130DC">
        <w:t xml:space="preserve">drie oktober tweeduizend achttien </w:t>
      </w:r>
      <w:r>
        <w:t xml:space="preserve">voor </w:t>
      </w:r>
      <w:r w:rsidR="00B130DC">
        <w:t>Maria Francisca Elisabeth de Waard-Preller, destijds notaris te Rotterdam</w:t>
      </w:r>
      <w:r w:rsidR="007D6B6F">
        <w:t>.</w:t>
      </w:r>
    </w:p>
    <w:p w14:paraId="18D1C8F6" w14:textId="4B9D1EA8" w:rsidR="009B16CF" w:rsidRDefault="009B16CF" w:rsidP="004A4803">
      <w:r>
        <w:t xml:space="preserve">Ter uitvoering van </w:t>
      </w:r>
      <w:r w:rsidR="00EA0DCD">
        <w:t xml:space="preserve">het Schriftelijk Besluit </w:t>
      </w:r>
      <w:r>
        <w:t xml:space="preserve">verklaarde de comparant, handelend als gemeld, de statuten van voormelde stichting bij deze als volgt </w:t>
      </w:r>
      <w:r w:rsidR="00EA0DCD">
        <w:t>parti</w:t>
      </w:r>
      <w:r w:rsidR="00F6619D">
        <w:softHyphen/>
      </w:r>
      <w:r w:rsidR="00EA0DCD">
        <w:t xml:space="preserve">eel </w:t>
      </w:r>
      <w:r>
        <w:t>te wijzigen:</w:t>
      </w:r>
      <w:r w:rsidR="00F6619D">
        <w:t xml:space="preserve"> </w:t>
      </w:r>
    </w:p>
    <w:p w14:paraId="5ED1DCBF" w14:textId="3AE3ADC2" w:rsidR="00B130DC" w:rsidRDefault="00B130DC" w:rsidP="004A4803">
      <w:pPr>
        <w:rPr>
          <w:b/>
          <w:bCs/>
        </w:rPr>
      </w:pPr>
      <w:r>
        <w:rPr>
          <w:b/>
          <w:bCs/>
        </w:rPr>
        <w:t>I.</w:t>
      </w:r>
      <w:r>
        <w:rPr>
          <w:b/>
          <w:bCs/>
        </w:rPr>
        <w:tab/>
        <w:t>Artikel 4 komt te luiden als volgt:</w:t>
      </w:r>
    </w:p>
    <w:p w14:paraId="00783E9F" w14:textId="77777777" w:rsidR="00B130DC" w:rsidRPr="00CC44DF" w:rsidRDefault="00B130DC" w:rsidP="00B130DC">
      <w:pPr>
        <w:suppressAutoHyphens/>
        <w:rPr>
          <w:u w:val="single"/>
        </w:rPr>
      </w:pPr>
      <w:r>
        <w:t>“</w:t>
      </w:r>
      <w:r w:rsidRPr="00CC44DF">
        <w:rPr>
          <w:u w:val="single"/>
        </w:rPr>
        <w:t>Vermogen.</w:t>
      </w:r>
    </w:p>
    <w:p w14:paraId="20070F30" w14:textId="77777777" w:rsidR="00B130DC" w:rsidRPr="00CC44DF" w:rsidRDefault="00B130DC" w:rsidP="00B130DC">
      <w:pPr>
        <w:suppressAutoHyphens/>
        <w:rPr>
          <w:u w:val="single"/>
        </w:rPr>
      </w:pPr>
      <w:r w:rsidRPr="00CC44DF">
        <w:rPr>
          <w:u w:val="single"/>
        </w:rPr>
        <w:t>Artikel 4.</w:t>
      </w:r>
    </w:p>
    <w:p w14:paraId="49DE6B78" w14:textId="0AE12DD2" w:rsidR="00B130DC" w:rsidRPr="00CC44DF" w:rsidRDefault="00B130DC" w:rsidP="00B130DC">
      <w:pPr>
        <w:suppressAutoHyphens/>
      </w:pPr>
      <w:r w:rsidRPr="00CC44DF">
        <w:t xml:space="preserve">Het vermogen van de stichting wordt gevormd door de bijdragen van de afzonderlijke directeuren, waarvan de hoogte door de </w:t>
      </w:r>
      <w:r>
        <w:t>raad</w:t>
      </w:r>
      <w:r w:rsidRPr="00CC44DF">
        <w:t xml:space="preserve"> van directeuren wordt vastgesteld, subsidies, giften, lega</w:t>
      </w:r>
      <w:r>
        <w:t xml:space="preserve">ten, </w:t>
      </w:r>
      <w:r w:rsidRPr="00CC44DF">
        <w:t>hetgeen door erfstelling verkregen wordt, alsmede andere baten.</w:t>
      </w:r>
      <w:r>
        <w:t>”</w:t>
      </w:r>
    </w:p>
    <w:p w14:paraId="15C3E989" w14:textId="104E51DD" w:rsidR="00B130DC" w:rsidRDefault="00B130DC" w:rsidP="004A4803">
      <w:pPr>
        <w:rPr>
          <w:b/>
          <w:bCs/>
        </w:rPr>
      </w:pPr>
      <w:r>
        <w:rPr>
          <w:b/>
          <w:bCs/>
        </w:rPr>
        <w:t>II.</w:t>
      </w:r>
      <w:r>
        <w:rPr>
          <w:b/>
          <w:bCs/>
        </w:rPr>
        <w:tab/>
        <w:t>Artikel 5 lid 1 komt te luiden als volgt:</w:t>
      </w:r>
    </w:p>
    <w:p w14:paraId="1384230E" w14:textId="30578F9B" w:rsidR="00B130DC" w:rsidRPr="00B130DC" w:rsidRDefault="00B130DC" w:rsidP="00B130DC">
      <w:pPr>
        <w:suppressAutoHyphens/>
        <w:ind w:left="720" w:hanging="720"/>
      </w:pPr>
      <w:r>
        <w:t>“</w:t>
      </w:r>
      <w:r w:rsidRPr="00CC44DF">
        <w:t>1.</w:t>
      </w:r>
      <w:r w:rsidRPr="00CC44DF">
        <w:tab/>
        <w:t>Directeuren zijn de directeuren van de nationale bibliotheken in de lidstaten, die door de raad van directeuren zijn toegelaten.</w:t>
      </w:r>
      <w:r>
        <w:t>”</w:t>
      </w:r>
    </w:p>
    <w:p w14:paraId="569E0AD2" w14:textId="20347312" w:rsidR="00B130DC" w:rsidRDefault="00B130DC" w:rsidP="004A4803">
      <w:pPr>
        <w:rPr>
          <w:b/>
          <w:bCs/>
        </w:rPr>
      </w:pPr>
      <w:r>
        <w:rPr>
          <w:b/>
          <w:bCs/>
        </w:rPr>
        <w:t>III.</w:t>
      </w:r>
      <w:r>
        <w:rPr>
          <w:b/>
          <w:bCs/>
        </w:rPr>
        <w:tab/>
        <w:t>Artikel 5 lid 3 sub g komt te luiden als volgt:</w:t>
      </w:r>
    </w:p>
    <w:p w14:paraId="034A6512" w14:textId="77777777" w:rsidR="00B130DC" w:rsidRDefault="00B130DC" w:rsidP="00B130DC">
      <w:pPr>
        <w:suppressAutoHyphens/>
        <w:ind w:left="720" w:hanging="720"/>
      </w:pPr>
      <w:r>
        <w:t>“</w:t>
      </w:r>
      <w:r>
        <w:t>g.</w:t>
      </w:r>
      <w:r>
        <w:tab/>
        <w:t>door opzegging door het dagelijks bestuur die daartoe slechts kan besluiten met een volstrekte meerderheid van stemmen in een vergadering waarin twee/derde van de leden van het dagelijks bestuur aanwezig of vertegenwoordigd zijn. Met inachtneming van de voorgaande zin, kan het dagelijks bestuur enkel besluiten tot opzegging, indien een directeur:</w:t>
      </w:r>
    </w:p>
    <w:p w14:paraId="58140E19" w14:textId="77777777" w:rsidR="00B130DC" w:rsidRDefault="00B130DC" w:rsidP="00B130DC">
      <w:pPr>
        <w:suppressAutoHyphens/>
        <w:ind w:left="1440" w:hanging="720"/>
      </w:pPr>
      <w:r>
        <w:t>-</w:t>
      </w:r>
      <w:r>
        <w:tab/>
        <w:t>gedurende een periode langer dan twaalf maanden niet heeft voldaan aan zijn/haar financiële verplichtingen uit hoofde van artikel 5 lid 2 (de "Verzuimperiode");</w:t>
      </w:r>
    </w:p>
    <w:p w14:paraId="146DB585" w14:textId="77777777" w:rsidR="00B130DC" w:rsidRDefault="00B130DC" w:rsidP="00B130DC">
      <w:pPr>
        <w:suppressAutoHyphens/>
        <w:ind w:left="1440" w:hanging="720"/>
      </w:pPr>
      <w:r>
        <w:t>-</w:t>
      </w:r>
      <w:r>
        <w:tab/>
        <w:t>drie maanden na de Verzuimperiode een schriftelijke kennisgeving van zijn/haar verzuim heeft ontvangen van de penningmeester van de stichting (de "Kennisgeving"); en</w:t>
      </w:r>
    </w:p>
    <w:p w14:paraId="19B4EE4B" w14:textId="7067210F" w:rsidR="00B130DC" w:rsidRPr="00B130DC" w:rsidRDefault="00B130DC" w:rsidP="00B130DC">
      <w:pPr>
        <w:suppressAutoHyphens/>
        <w:ind w:left="1440" w:hanging="720"/>
      </w:pPr>
      <w:r>
        <w:t>-</w:t>
      </w:r>
      <w:r>
        <w:tab/>
        <w:t>niet binnen één maand na ontvangst van de Kennisgeving voldoet aan haar financiële verplichtingen uit hoofde van artikel 5 lid 2.</w:t>
      </w:r>
      <w:r>
        <w:t>”</w:t>
      </w:r>
    </w:p>
    <w:p w14:paraId="09519372" w14:textId="382EC911" w:rsidR="00B130DC" w:rsidRDefault="00B130DC" w:rsidP="004A4803">
      <w:pPr>
        <w:rPr>
          <w:b/>
          <w:bCs/>
        </w:rPr>
      </w:pPr>
      <w:r>
        <w:rPr>
          <w:b/>
          <w:bCs/>
        </w:rPr>
        <w:lastRenderedPageBreak/>
        <w:t>IV.</w:t>
      </w:r>
      <w:r>
        <w:rPr>
          <w:b/>
          <w:bCs/>
        </w:rPr>
        <w:tab/>
        <w:t>Artikel 6 lid 1 komt te luiden als volgt:</w:t>
      </w:r>
    </w:p>
    <w:p w14:paraId="341275EE" w14:textId="04AD7E20" w:rsidR="00B130DC" w:rsidRPr="00B130DC" w:rsidRDefault="00B130DC" w:rsidP="00B130DC">
      <w:pPr>
        <w:suppressAutoHyphens/>
        <w:ind w:left="720" w:hanging="720"/>
      </w:pPr>
      <w:r>
        <w:t>“</w:t>
      </w:r>
      <w:r w:rsidRPr="00CC44DF">
        <w:t>1.</w:t>
      </w:r>
      <w:r w:rsidRPr="00CC44DF">
        <w:tab/>
        <w:t xml:space="preserve">Tot de taak van de raad van directeuren behoort in het bijzonder de benoeming van de leden van het bestuur als bedoeld in artikel 8, </w:t>
      </w:r>
      <w:r>
        <w:t>vijfde</w:t>
      </w:r>
      <w:r w:rsidRPr="00CC44DF">
        <w:t xml:space="preserve"> lid.</w:t>
      </w:r>
      <w:r>
        <w:t>”</w:t>
      </w:r>
    </w:p>
    <w:p w14:paraId="55D376AB" w14:textId="1363FA84" w:rsidR="00B130DC" w:rsidRDefault="00B130DC" w:rsidP="004A4803">
      <w:pPr>
        <w:rPr>
          <w:b/>
          <w:bCs/>
        </w:rPr>
      </w:pPr>
      <w:r>
        <w:rPr>
          <w:b/>
          <w:bCs/>
        </w:rPr>
        <w:t>V.</w:t>
      </w:r>
      <w:r>
        <w:rPr>
          <w:b/>
          <w:bCs/>
        </w:rPr>
        <w:tab/>
        <w:t>Artikel 8 lid 1 komt te luiden als volgt:</w:t>
      </w:r>
    </w:p>
    <w:p w14:paraId="02F13FAB" w14:textId="6F1513B4" w:rsidR="00B130DC" w:rsidRDefault="00B130DC" w:rsidP="00B130DC">
      <w:pPr>
        <w:suppressAutoHyphens/>
        <w:ind w:left="720" w:hanging="720"/>
      </w:pPr>
      <w:r>
        <w:t>“</w:t>
      </w:r>
      <w:r w:rsidRPr="00CC44DF">
        <w:t>1.</w:t>
      </w:r>
      <w:r w:rsidRPr="00CC44DF">
        <w:tab/>
        <w:t xml:space="preserve">Het dagelijks bestuur van de stichting bestaat uit een door de raad van directeuren vast te stellen aantal </w:t>
      </w:r>
      <w:r>
        <w:t xml:space="preserve">leden </w:t>
      </w:r>
      <w:r w:rsidRPr="00CC44DF">
        <w:t xml:space="preserve">van ten minste drie </w:t>
      </w:r>
      <w:r>
        <w:t xml:space="preserve">(3) en ten hoogste zeven (7) </w:t>
      </w:r>
      <w:r w:rsidRPr="00CC44DF">
        <w:t>personen.</w:t>
      </w:r>
      <w:r>
        <w:t>”</w:t>
      </w:r>
      <w:r w:rsidRPr="00CC44DF">
        <w:t xml:space="preserve"> </w:t>
      </w:r>
    </w:p>
    <w:p w14:paraId="591A712A" w14:textId="29B789DB" w:rsidR="00B130DC" w:rsidRDefault="00B130DC" w:rsidP="00B130DC">
      <w:pPr>
        <w:ind w:left="720" w:hanging="720"/>
        <w:rPr>
          <w:b/>
        </w:rPr>
      </w:pPr>
      <w:r>
        <w:rPr>
          <w:b/>
          <w:bCs/>
        </w:rPr>
        <w:t>VI.</w:t>
      </w:r>
      <w:r>
        <w:rPr>
          <w:b/>
          <w:bCs/>
        </w:rPr>
        <w:tab/>
      </w:r>
      <w:r w:rsidRPr="003B6CD6">
        <w:rPr>
          <w:b/>
        </w:rPr>
        <w:t xml:space="preserve">Na artikel </w:t>
      </w:r>
      <w:r>
        <w:rPr>
          <w:b/>
        </w:rPr>
        <w:t>8 lid 1</w:t>
      </w:r>
      <w:r w:rsidRPr="003B6CD6">
        <w:rPr>
          <w:b/>
        </w:rPr>
        <w:t xml:space="preserve"> wordt, onder vernummering van </w:t>
      </w:r>
      <w:r>
        <w:rPr>
          <w:b/>
        </w:rPr>
        <w:t>de leden 2 tot en met 5 tot, respectievelijk, de leden 4 tot en met 7</w:t>
      </w:r>
      <w:r>
        <w:rPr>
          <w:b/>
        </w:rPr>
        <w:t>,</w:t>
      </w:r>
      <w:r>
        <w:rPr>
          <w:b/>
        </w:rPr>
        <w:t xml:space="preserve"> nieuwe leden 2 en 3 toegevoegd die komen te luiden als volgt:</w:t>
      </w:r>
    </w:p>
    <w:p w14:paraId="2E9517C4" w14:textId="77777777" w:rsidR="00B130DC" w:rsidRPr="00FF6966" w:rsidRDefault="00B130DC" w:rsidP="00B130DC">
      <w:pPr>
        <w:suppressAutoHyphens/>
        <w:ind w:left="720" w:hanging="720"/>
      </w:pPr>
      <w:r>
        <w:rPr>
          <w:bCs/>
        </w:rPr>
        <w:t>“</w:t>
      </w:r>
      <w:r>
        <w:t>2.</w:t>
      </w:r>
      <w:r>
        <w:tab/>
      </w:r>
      <w:r w:rsidRPr="00FF6966">
        <w:t xml:space="preserve">Ingeval van ontstentenis of belet van één of meer </w:t>
      </w:r>
      <w:r>
        <w:t>leden van het dagelijks bestuur</w:t>
      </w:r>
      <w:r w:rsidRPr="00FF6966">
        <w:t xml:space="preserve">, zijn de overgebleven </w:t>
      </w:r>
      <w:r>
        <w:t>leden van het dagelijks bestuur</w:t>
      </w:r>
      <w:r w:rsidRPr="00FF6966">
        <w:t xml:space="preserve"> voorlopig met het gehele bestuur</w:t>
      </w:r>
      <w:r>
        <w:t xml:space="preserve"> van de stichting</w:t>
      </w:r>
      <w:r w:rsidRPr="00FF6966">
        <w:t xml:space="preserve"> belast. Ingeval van ontstentenis of belet van alle </w:t>
      </w:r>
      <w:r>
        <w:t>leden van het dagelijks bestuur</w:t>
      </w:r>
      <w:r w:rsidRPr="00FF6966">
        <w:t xml:space="preserve">, berust het bestuur </w:t>
      </w:r>
      <w:r>
        <w:t xml:space="preserve">van de stichting </w:t>
      </w:r>
      <w:r w:rsidRPr="00FF6966">
        <w:t xml:space="preserve">voorlopig bij een of meer daartoe door de </w:t>
      </w:r>
      <w:r>
        <w:t>raad van directeuren</w:t>
      </w:r>
      <w:r w:rsidRPr="00FF6966">
        <w:t xml:space="preserve"> aangewezen personen. </w:t>
      </w:r>
    </w:p>
    <w:p w14:paraId="28BD75D9" w14:textId="77777777" w:rsidR="00B130DC" w:rsidRPr="00FF6966" w:rsidRDefault="00B130DC" w:rsidP="00B130DC">
      <w:pPr>
        <w:suppressAutoHyphens/>
        <w:ind w:left="720" w:hanging="720"/>
      </w:pPr>
      <w:r>
        <w:t>3.</w:t>
      </w:r>
      <w:r w:rsidRPr="00FF6966">
        <w:tab/>
        <w:t xml:space="preserve">Een </w:t>
      </w:r>
      <w:r>
        <w:t>lid van het dagelijks bestuur</w:t>
      </w:r>
      <w:r w:rsidRPr="00FF6966">
        <w:t xml:space="preserve"> wordt geacht belet te zijn zoals bedoeld in </w:t>
      </w:r>
      <w:r>
        <w:t>artikel 8 lid 2</w:t>
      </w:r>
      <w:r w:rsidRPr="00FF6966">
        <w:t xml:space="preserve">: </w:t>
      </w:r>
    </w:p>
    <w:p w14:paraId="075ECFCA" w14:textId="77777777" w:rsidR="00B130DC" w:rsidRPr="00FF6966" w:rsidRDefault="00B130DC" w:rsidP="00B130DC">
      <w:pPr>
        <w:suppressAutoHyphens/>
        <w:ind w:left="1440" w:hanging="720"/>
      </w:pPr>
      <w:r w:rsidRPr="00FF6966">
        <w:t>a.</w:t>
      </w:r>
      <w:r w:rsidRPr="00FF6966">
        <w:tab/>
        <w:t xml:space="preserve">gedurende een periode waarin de </w:t>
      </w:r>
      <w:r>
        <w:t>s</w:t>
      </w:r>
      <w:r w:rsidRPr="00FF6966">
        <w:t xml:space="preserve">tichting niet in staat is geweest om met </w:t>
      </w:r>
      <w:r>
        <w:t xml:space="preserve">het lid van het dagelijks bestuur </w:t>
      </w:r>
      <w:r w:rsidRPr="00FF6966">
        <w:t xml:space="preserve">in contact te komen (waaronder begrepen als gevolg van ziekte), mits die periode langer duurt dan vijf opeenvolgende dagen (of een andere door het </w:t>
      </w:r>
      <w:r>
        <w:t xml:space="preserve">dagelijks bestuur </w:t>
      </w:r>
      <w:r w:rsidRPr="00FF6966">
        <w:t xml:space="preserve">op basis van de omstandigheden van het geval te bepalen periode); of </w:t>
      </w:r>
    </w:p>
    <w:p w14:paraId="57DF1F3F" w14:textId="1AFDC90F" w:rsidR="00B130DC" w:rsidRPr="00B130DC" w:rsidRDefault="00B130DC" w:rsidP="00B130DC">
      <w:pPr>
        <w:suppressAutoHyphens/>
        <w:ind w:left="1440" w:hanging="720"/>
      </w:pPr>
      <w:r w:rsidRPr="00FF6966">
        <w:t>b.</w:t>
      </w:r>
      <w:r w:rsidRPr="00FF6966">
        <w:tab/>
        <w:t>tijdens de schorsing van d</w:t>
      </w:r>
      <w:r>
        <w:t>at lid van het dagelijks bestuur</w:t>
      </w:r>
      <w:r w:rsidRPr="00FF6966">
        <w:t>.</w:t>
      </w:r>
      <w:r>
        <w:t>”</w:t>
      </w:r>
    </w:p>
    <w:p w14:paraId="22A5F39C" w14:textId="515F15D5" w:rsidR="00B130DC" w:rsidRDefault="00B130DC" w:rsidP="004A4803">
      <w:pPr>
        <w:rPr>
          <w:b/>
        </w:rPr>
      </w:pPr>
      <w:r>
        <w:rPr>
          <w:b/>
        </w:rPr>
        <w:t>VII.</w:t>
      </w:r>
      <w:r>
        <w:rPr>
          <w:b/>
        </w:rPr>
        <w:tab/>
        <w:t>Artikel 9 komt te luiden als volgt:</w:t>
      </w:r>
    </w:p>
    <w:p w14:paraId="48AE97AB" w14:textId="7AC0B498" w:rsidR="00B130DC" w:rsidRPr="00CC44DF" w:rsidRDefault="00B130DC" w:rsidP="00B130DC">
      <w:pPr>
        <w:suppressAutoHyphens/>
        <w:rPr>
          <w:u w:val="single"/>
        </w:rPr>
      </w:pPr>
      <w:r w:rsidRPr="00B130DC">
        <w:t>“</w:t>
      </w:r>
      <w:r w:rsidRPr="00CC44DF">
        <w:rPr>
          <w:u w:val="single"/>
        </w:rPr>
        <w:t xml:space="preserve">Dagelijks Bestuur: besluitvorming. </w:t>
      </w:r>
    </w:p>
    <w:p w14:paraId="6CFD5F86" w14:textId="77777777" w:rsidR="00B130DC" w:rsidRPr="00CC44DF" w:rsidRDefault="00B130DC" w:rsidP="00B130DC">
      <w:pPr>
        <w:suppressAutoHyphens/>
        <w:rPr>
          <w:u w:val="single"/>
        </w:rPr>
      </w:pPr>
      <w:r w:rsidRPr="00CC44DF">
        <w:rPr>
          <w:u w:val="single"/>
        </w:rPr>
        <w:t>Artikel 9.</w:t>
      </w:r>
    </w:p>
    <w:p w14:paraId="4F4680CE" w14:textId="77777777" w:rsidR="00B130DC" w:rsidRPr="00CC44DF" w:rsidRDefault="00B130DC" w:rsidP="00B130DC">
      <w:pPr>
        <w:suppressAutoHyphens/>
      </w:pPr>
      <w:r w:rsidRPr="00CC44DF">
        <w:t>1.</w:t>
      </w:r>
      <w:r w:rsidRPr="00CC44DF">
        <w:tab/>
        <w:t>Ieder lid van het dagelijks bestuur heeft één stem.</w:t>
      </w:r>
    </w:p>
    <w:p w14:paraId="5EC832AE" w14:textId="77777777" w:rsidR="00B130DC" w:rsidRDefault="00B130DC" w:rsidP="00B130DC">
      <w:pPr>
        <w:suppressAutoHyphens/>
        <w:ind w:left="720" w:hanging="720"/>
      </w:pPr>
      <w:r w:rsidRPr="00CC44DF">
        <w:t>2.</w:t>
      </w:r>
      <w:r w:rsidRPr="00CC44DF">
        <w:tab/>
      </w:r>
      <w:r>
        <w:t>Een lid van het dagelijks bestuur</w:t>
      </w:r>
      <w:r w:rsidRPr="00FF6966">
        <w:t xml:space="preserve"> kan voor de beraadslaging en besluitvorming van het </w:t>
      </w:r>
      <w:r>
        <w:t>dagelijks bestuur</w:t>
      </w:r>
      <w:r w:rsidRPr="00FF6966">
        <w:t xml:space="preserve"> worden vertegenwoordigd door een ander</w:t>
      </w:r>
      <w:r>
        <w:t xml:space="preserve"> lid van het dagelijks bestuur </w:t>
      </w:r>
      <w:r w:rsidRPr="00FF6966">
        <w:t>die daartoe een schriftelijke volmacht heeft.</w:t>
      </w:r>
    </w:p>
    <w:p w14:paraId="414D20DE" w14:textId="77777777" w:rsidR="00B130DC" w:rsidRPr="00CC44DF" w:rsidRDefault="00B130DC" w:rsidP="00B130DC">
      <w:pPr>
        <w:suppressAutoHyphens/>
        <w:ind w:left="720" w:hanging="720"/>
      </w:pPr>
      <w:r>
        <w:t>3.</w:t>
      </w:r>
      <w:r>
        <w:tab/>
      </w:r>
      <w:r w:rsidRPr="00CC44DF">
        <w:t>Alle besluiten waaromtrent bij deze statuten niet anders is bepaald, worden genomen met volstrekte meerderheid van de stemmen, uitgebracht in een vergadering</w:t>
      </w:r>
      <w:r>
        <w:t xml:space="preserve"> waarin ten minste twee/derde van het aantal leden van het dagelijks bestuur aanwezig of vertegenwoordigd is</w:t>
      </w:r>
      <w:r w:rsidRPr="00CC44DF">
        <w:t xml:space="preserve">. </w:t>
      </w:r>
      <w:r>
        <w:t>Indien niet ten minste twee/derde van het aantal leden van het dagelijks bestuur aanwezig of vertegenwoordigd zijn</w:t>
      </w:r>
      <w:r w:rsidRPr="00CC44DF">
        <w:t>, dan wordt een tweede vergadering bijeengeroepen, te houden niet eerder dan twee en niet later dan vier weken na de eerste vergadering. In deze tweede vergadering kan rechtsgeldig worden besloten, mits ten minste de meerderheid van het aantal leden van het dagelijks bestuur tegenwoordig of vertegenwoordigd is en mits met volstrekte meerderheid van de uitgebrachte stemmen</w:t>
      </w:r>
    </w:p>
    <w:p w14:paraId="46F2AE74" w14:textId="77777777" w:rsidR="00B130DC" w:rsidRPr="00CC44DF" w:rsidRDefault="00B130DC" w:rsidP="00B130DC">
      <w:pPr>
        <w:suppressAutoHyphens/>
      </w:pPr>
      <w:r>
        <w:t>4</w:t>
      </w:r>
      <w:r w:rsidRPr="00CC44DF">
        <w:t>.</w:t>
      </w:r>
      <w:r w:rsidRPr="00CC44DF">
        <w:tab/>
        <w:t>Blanco stemmen worden geacht niet te zijn uitgebracht.</w:t>
      </w:r>
    </w:p>
    <w:p w14:paraId="671B6EC1" w14:textId="77777777" w:rsidR="00B130DC" w:rsidRPr="00CC44DF" w:rsidRDefault="00B130DC" w:rsidP="00B130DC">
      <w:pPr>
        <w:suppressAutoHyphens/>
      </w:pPr>
      <w:r>
        <w:t>5</w:t>
      </w:r>
      <w:r w:rsidRPr="00CC44DF">
        <w:t>.</w:t>
      </w:r>
      <w:r w:rsidRPr="00CC44DF">
        <w:tab/>
        <w:t>Ingeval de stemmen staken, dan is het voorstel verworpen.</w:t>
      </w:r>
    </w:p>
    <w:p w14:paraId="2274E16B" w14:textId="77777777" w:rsidR="00B130DC" w:rsidRDefault="00B130DC" w:rsidP="00B130DC">
      <w:pPr>
        <w:suppressAutoHyphens/>
        <w:ind w:left="720" w:hanging="720"/>
      </w:pPr>
      <w:r>
        <w:t>6</w:t>
      </w:r>
      <w:r w:rsidRPr="00CC44DF">
        <w:t>.</w:t>
      </w:r>
      <w:r w:rsidRPr="00CC44DF">
        <w:tab/>
        <w:t>Alle stemmingen geschieden mondeling. Echter kan de voorzitter bepalen dat de stemmen schriftelijk worden uitgebracht. Schriftelijke stemming geschiedt door middel van ongetekende stembriefjes.</w:t>
      </w:r>
    </w:p>
    <w:p w14:paraId="78F890A5" w14:textId="77777777" w:rsidR="00B130DC" w:rsidRPr="00CC44DF" w:rsidRDefault="00B130DC" w:rsidP="00B130DC">
      <w:pPr>
        <w:suppressAutoHyphens/>
        <w:ind w:left="720" w:hanging="720"/>
      </w:pPr>
      <w:r>
        <w:lastRenderedPageBreak/>
        <w:t>7.</w:t>
      </w:r>
      <w:r>
        <w:tab/>
        <w:t>Vergadering van het dagelijks bestuur</w:t>
      </w:r>
      <w:r w:rsidRPr="00FF6966">
        <w:t xml:space="preserve"> kunnen door middel van een elektronisch communicatiemiddel worden gehouden tenzij een </w:t>
      </w:r>
      <w:r>
        <w:t>lid van het dagelijks bestuur</w:t>
      </w:r>
      <w:r w:rsidRPr="00FF6966">
        <w:t xml:space="preserve"> daartegen bezwaar maakt.</w:t>
      </w:r>
    </w:p>
    <w:p w14:paraId="72D214C8" w14:textId="77777777" w:rsidR="00B130DC" w:rsidRDefault="00B130DC" w:rsidP="00B130DC">
      <w:pPr>
        <w:suppressAutoHyphens/>
        <w:ind w:left="720" w:hanging="720"/>
      </w:pPr>
      <w:r>
        <w:t>8</w:t>
      </w:r>
      <w:r w:rsidRPr="00CC44DF">
        <w:t>.</w:t>
      </w:r>
      <w:r w:rsidRPr="00CC44DF">
        <w:tab/>
        <w:t xml:space="preserve">Besluiten van het dagelijks bestuur kunnen in plaats van in een vergadering ook schriftelijk worden genomen, mits alle leden van het dagelijks bestuur in het te nemen besluit gekend zijn en geen van hen zich binnen </w:t>
      </w:r>
      <w:r>
        <w:t>één (1)</w:t>
      </w:r>
      <w:r w:rsidRPr="00CC44DF">
        <w:t xml:space="preserve"> maand na ontvangst van het voorgestelde besluit tegen deze wijze van besluiten verzet.</w:t>
      </w:r>
    </w:p>
    <w:p w14:paraId="2EBCB577" w14:textId="6ACDC5C1" w:rsidR="00B130DC" w:rsidRPr="00B130DC" w:rsidRDefault="00B130DC" w:rsidP="00B130DC">
      <w:pPr>
        <w:suppressAutoHyphens/>
        <w:ind w:left="720" w:hanging="720"/>
      </w:pPr>
      <w:r>
        <w:t>9.</w:t>
      </w:r>
      <w:r>
        <w:tab/>
      </w:r>
      <w:r w:rsidRPr="00FF6966">
        <w:t xml:space="preserve">Een </w:t>
      </w:r>
      <w:r>
        <w:t>lid van het dagelijks bestuur</w:t>
      </w:r>
      <w:r w:rsidRPr="00FF6966">
        <w:t xml:space="preserve"> neemt niet deel aan de beraadslaging en besluitvorming van het </w:t>
      </w:r>
      <w:r>
        <w:t xml:space="preserve">dagelijks bestuur </w:t>
      </w:r>
      <w:r w:rsidRPr="00FF6966">
        <w:t xml:space="preserve">indien hij daarbij een direct of indirect persoonlijk belang heeft dat tegenstrijdig is met het belang van de </w:t>
      </w:r>
      <w:r>
        <w:t>s</w:t>
      </w:r>
      <w:r w:rsidRPr="00FF6966">
        <w:t xml:space="preserve">tichting en de met haar verbonden onderneming of organisatie. Wanneer hierdoor geen besluit kan worden genomen, wordt het besluit niettemin genomen door het </w:t>
      </w:r>
      <w:r>
        <w:t xml:space="preserve">dagelijks bestuur </w:t>
      </w:r>
      <w:r w:rsidRPr="00FF6966">
        <w:t>onder schriftelijke vastlegging van de overwegingen die aan het besluit ten grondslag liggen.</w:t>
      </w:r>
      <w:r>
        <w:t>”</w:t>
      </w:r>
    </w:p>
    <w:p w14:paraId="64543AC2" w14:textId="4DEE44D6" w:rsidR="00B130DC" w:rsidRDefault="00B130DC" w:rsidP="004A4803">
      <w:pPr>
        <w:rPr>
          <w:b/>
        </w:rPr>
      </w:pPr>
      <w:r>
        <w:rPr>
          <w:b/>
        </w:rPr>
        <w:t>VIII.</w:t>
      </w:r>
      <w:r>
        <w:rPr>
          <w:b/>
        </w:rPr>
        <w:tab/>
        <w:t>Artikel 10 lid 1 komt te luiden als volgt:</w:t>
      </w:r>
    </w:p>
    <w:p w14:paraId="366ABBEB" w14:textId="21E7CBB1" w:rsidR="00B130DC" w:rsidRPr="00B130DC" w:rsidRDefault="00B130DC" w:rsidP="00B130DC">
      <w:pPr>
        <w:suppressAutoHyphens/>
        <w:ind w:left="720" w:hanging="720"/>
      </w:pPr>
      <w:r>
        <w:rPr>
          <w:bCs/>
        </w:rPr>
        <w:t>“</w:t>
      </w:r>
      <w:r w:rsidRPr="00CC44DF">
        <w:t>1.</w:t>
      </w:r>
      <w:r w:rsidRPr="00CC44DF">
        <w:tab/>
        <w:t>Het dagelijks bestuur is belast met het besturen van de stichting casu quo het toezicht houden op de uitvoering daarvan door de ambtelijk secretaris.</w:t>
      </w:r>
      <w:r w:rsidRPr="00335B39">
        <w:t xml:space="preserve"> </w:t>
      </w:r>
      <w:r w:rsidRPr="00FF6966">
        <w:t xml:space="preserve">Bij de vervulling van hun taak richten de </w:t>
      </w:r>
      <w:r>
        <w:t xml:space="preserve">leden van het dagelijks bestuur </w:t>
      </w:r>
      <w:r w:rsidRPr="00FF6966">
        <w:t xml:space="preserve">zich naar het belang van de </w:t>
      </w:r>
      <w:r>
        <w:t>s</w:t>
      </w:r>
      <w:r w:rsidRPr="00FF6966">
        <w:t>tichting en de daaraan verbonden onderneming of organisatie.</w:t>
      </w:r>
      <w:r>
        <w:t>”</w:t>
      </w:r>
    </w:p>
    <w:p w14:paraId="79F424EB" w14:textId="1333FF81" w:rsidR="00B130DC" w:rsidRDefault="00B130DC" w:rsidP="004A4803">
      <w:pPr>
        <w:rPr>
          <w:b/>
        </w:rPr>
      </w:pPr>
      <w:r>
        <w:rPr>
          <w:b/>
        </w:rPr>
        <w:t>IX.</w:t>
      </w:r>
      <w:r>
        <w:rPr>
          <w:b/>
        </w:rPr>
        <w:tab/>
        <w:t>Artikel 13 lid 5 komt te luiden als volgt:</w:t>
      </w:r>
    </w:p>
    <w:p w14:paraId="044427DA" w14:textId="018E7901" w:rsidR="00B130DC" w:rsidRPr="00B130DC" w:rsidRDefault="00B130DC" w:rsidP="00B130DC">
      <w:pPr>
        <w:suppressAutoHyphens/>
        <w:ind w:left="720" w:hanging="720"/>
      </w:pPr>
      <w:r>
        <w:rPr>
          <w:bCs/>
        </w:rPr>
        <w:t>“</w:t>
      </w:r>
      <w:r w:rsidRPr="00CC44DF">
        <w:t>5.</w:t>
      </w:r>
      <w:r w:rsidRPr="00CC44DF">
        <w:tab/>
      </w:r>
      <w:r>
        <w:t>Voor zover de wet dit vereist, worden d</w:t>
      </w:r>
      <w:r w:rsidRPr="00CC44DF">
        <w:t xml:space="preserve">e in het derde lid bedoelde stukken onderzocht door een accountant als bedoeld in artikel 393 van boek 2 van het Burgerlijk Wetboek, die omtrent zijn </w:t>
      </w:r>
      <w:r w:rsidRPr="00CC44DF">
        <w:t>onderzoekverslag</w:t>
      </w:r>
      <w:r w:rsidRPr="00CC44DF">
        <w:t xml:space="preserve"> uitbrengt aan het dagelijks bestuur en de uitslag van zijn onderzoek vastlegt in een verklaring</w:t>
      </w:r>
      <w:r>
        <w:t>.”</w:t>
      </w:r>
    </w:p>
    <w:p w14:paraId="72DFCDC9" w14:textId="0478DA86" w:rsidR="00B130DC" w:rsidRPr="00B130DC" w:rsidRDefault="00B130DC" w:rsidP="004A4803">
      <w:pPr>
        <w:rPr>
          <w:b/>
          <w:bCs/>
        </w:rPr>
      </w:pPr>
      <w:r>
        <w:rPr>
          <w:b/>
        </w:rPr>
        <w:t>X.</w:t>
      </w:r>
      <w:r>
        <w:rPr>
          <w:b/>
        </w:rPr>
        <w:tab/>
        <w:t>Artikel 17 lid 2 komt te luiden als volgt:</w:t>
      </w:r>
    </w:p>
    <w:p w14:paraId="2BD1BFC1" w14:textId="42FF389B" w:rsidR="00B130DC" w:rsidRDefault="00B130DC" w:rsidP="00B130DC">
      <w:pPr>
        <w:ind w:left="720" w:hanging="720"/>
      </w:pPr>
      <w:r>
        <w:t>“2.</w:t>
      </w:r>
      <w:r>
        <w:tab/>
      </w:r>
      <w:r w:rsidRPr="00CC44DF">
        <w:t xml:space="preserve">Waar in dit document een persoon als 'hij' wordt aangeduid, </w:t>
      </w:r>
      <w:r>
        <w:t>wordt eveneens ieder ander geslacht bedoeld.</w:t>
      </w:r>
      <w:r>
        <w:t>”</w:t>
      </w:r>
    </w:p>
    <w:p w14:paraId="58291B74" w14:textId="77777777" w:rsidR="003251CC" w:rsidRDefault="003251CC" w:rsidP="004A4803">
      <w:pPr>
        <w:pStyle w:val="NDNotarialTitle"/>
        <w:tabs>
          <w:tab w:val="clear" w:pos="709"/>
        </w:tabs>
      </w:pPr>
      <w:r>
        <w:t>SLOTVERKLARINGEN</w:t>
      </w:r>
      <w:r w:rsidR="00F6619D">
        <w:t xml:space="preserve"> </w:t>
      </w:r>
    </w:p>
    <w:p w14:paraId="3C0F1459" w14:textId="77777777" w:rsidR="003251CC" w:rsidRDefault="003251CC" w:rsidP="004A4803">
      <w:pPr>
        <w:pStyle w:val="BodyText"/>
      </w:pPr>
      <w:r>
        <w:t>De comparant verklaarde ten slotte dat blijkens het Schriftelijk Besluit de comparant gemachtigd is om deze akte te doen verlijden.</w:t>
      </w:r>
      <w:r w:rsidR="00F6619D">
        <w:t xml:space="preserve"> </w:t>
      </w:r>
    </w:p>
    <w:p w14:paraId="298C60B1" w14:textId="77777777" w:rsidR="009B16CF" w:rsidRDefault="009B16CF" w:rsidP="004A4803">
      <w:r>
        <w:t>De comparant is mij, notaris, bekend.</w:t>
      </w:r>
      <w:r w:rsidR="00F6619D">
        <w:t xml:space="preserve"> </w:t>
      </w:r>
    </w:p>
    <w:p w14:paraId="09662F49" w14:textId="74E6E04B" w:rsidR="009B16CF" w:rsidRDefault="009B16CF" w:rsidP="004A4803">
      <w:r>
        <w:t xml:space="preserve">Deze akte is verleden te </w:t>
      </w:r>
      <w:r w:rsidR="00B130DC">
        <w:t>Amsterdam o</w:t>
      </w:r>
      <w:r>
        <w:t>p de dag aan het begin van deze akte vermeld.</w:t>
      </w:r>
      <w:r w:rsidR="00F6619D">
        <w:t xml:space="preserve"> </w:t>
      </w:r>
    </w:p>
    <w:p w14:paraId="3030B3D9" w14:textId="77777777" w:rsidR="00C7774F" w:rsidRDefault="009B16CF" w:rsidP="004A4803">
      <w:pPr>
        <w:pStyle w:val="Body"/>
        <w:widowControl w:val="0"/>
      </w:pPr>
      <w:r>
        <w:t>Nadat vooraf door mij, notaris, de zakelijke inhoud van deze akte aan de comparant is medege</w:t>
      </w:r>
      <w:r w:rsidR="00F6619D">
        <w:softHyphen/>
      </w:r>
      <w:r>
        <w:t>deeld en door mij, notaris, is toegelicht, heeft hij verklaard van de inhoud daarvan te hebben ken</w:t>
      </w:r>
      <w:r w:rsidR="00F6619D">
        <w:softHyphen/>
      </w:r>
      <w:r>
        <w:t>nisgenomen, met de inhoud in te stemmen en op volledige voorlezing daarvan geen prijs te stellen. Onmiddellijk na beperkte voorlezing is deze akte door de comparant en mij, notaris, ondertekend.</w:t>
      </w:r>
      <w:r w:rsidR="00F6619D">
        <w:t xml:space="preserve"> </w:t>
      </w:r>
    </w:p>
    <w:p w14:paraId="5C55828E" w14:textId="77777777" w:rsidR="004A4803" w:rsidRPr="00C7774F" w:rsidRDefault="004A4803" w:rsidP="004A4803">
      <w:pPr>
        <w:pStyle w:val="Body"/>
        <w:widowControl w:val="0"/>
      </w:pPr>
    </w:p>
    <w:sectPr w:rsidR="004A4803" w:rsidRPr="00C7774F" w:rsidSect="007071B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601" w:right="369" w:bottom="1213" w:left="2835" w:header="425" w:footer="839" w:gutter="0"/>
      <w:pgNumType w:start="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9196A" w14:textId="77777777" w:rsidR="009B16CF" w:rsidRDefault="009B16CF">
      <w:pPr>
        <w:spacing w:line="240" w:lineRule="auto"/>
      </w:pPr>
      <w:r>
        <w:separator/>
      </w:r>
    </w:p>
  </w:endnote>
  <w:endnote w:type="continuationSeparator" w:id="0">
    <w:p w14:paraId="593CAC56" w14:textId="77777777" w:rsidR="009B16CF" w:rsidRDefault="009B16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BHDC Content"/>
      <w:tag w:val="15C261BD81A146A8AC0EAA6741952B53DOCID_FOOTER"/>
      <w:id w:val="-1454702059"/>
      <w:placeholder>
        <w:docPart w:val="7BA12773D2F9445792EECFA00EBB1FD7"/>
      </w:placeholder>
    </w:sdtPr>
    <w:sdtContent>
      <w:p w14:paraId="065FCF7B" w14:textId="01DCA0EC" w:rsidR="001676A5" w:rsidRPr="007D6B6F" w:rsidRDefault="00DC482F" w:rsidP="00B130DC">
        <w:pPr>
          <w:pStyle w:val="DocID"/>
        </w:pPr>
        <w:r>
          <w:t>80056330 M 54393684 / 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BHDC Content"/>
      <w:tag w:val="15C261BD81A146A8AC0EAA6741952B53DOCID_FOOTER"/>
      <w:id w:val="-583689325"/>
      <w:placeholder>
        <w:docPart w:val="BA6587FCCAC24614B21A4E5280BD6526"/>
      </w:placeholder>
    </w:sdtPr>
    <w:sdtContent>
      <w:p w14:paraId="40027405" w14:textId="692B2918" w:rsidR="00B011DF" w:rsidRDefault="00DC482F" w:rsidP="00B130DC">
        <w:pPr>
          <w:pStyle w:val="DocID"/>
        </w:pPr>
        <w:r>
          <w:t>80056330 M 54393684 / 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BHDC Content"/>
      <w:tag w:val="15C261BD81A146A8AC0EAA6741952B53DOCID_FOOTER"/>
      <w:id w:val="-1816407475"/>
      <w:placeholder>
        <w:docPart w:val="3A578BE5EC814A8AA7F70414D06A1D53"/>
      </w:placeholder>
    </w:sdtPr>
    <w:sdtContent>
      <w:p w14:paraId="37A9C398" w14:textId="0070CB80" w:rsidR="00B011DF" w:rsidRDefault="00DC482F" w:rsidP="00B130DC">
        <w:pPr>
          <w:pStyle w:val="DocID"/>
        </w:pPr>
        <w:r>
          <w:t>80056330 M 54393684 / 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355FE" w14:textId="77777777" w:rsidR="009B16CF" w:rsidRDefault="009B16CF">
      <w:pPr>
        <w:spacing w:line="240" w:lineRule="auto"/>
      </w:pPr>
      <w:r>
        <w:separator/>
      </w:r>
    </w:p>
  </w:footnote>
  <w:footnote w:type="continuationSeparator" w:id="0">
    <w:p w14:paraId="362E51C2" w14:textId="77777777" w:rsidR="009B16CF" w:rsidRDefault="009B16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A1028" w14:textId="77777777" w:rsidR="00B130DC" w:rsidRDefault="00B13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31" w:type="dxa"/>
      <w:tblLayout w:type="fixed"/>
      <w:tblCellMar>
        <w:left w:w="0" w:type="dxa"/>
        <w:right w:w="0" w:type="dxa"/>
      </w:tblCellMar>
      <w:tblLook w:val="0000" w:firstRow="0" w:lastRow="0" w:firstColumn="0" w:lastColumn="0" w:noHBand="0" w:noVBand="0"/>
    </w:tblPr>
    <w:tblGrid>
      <w:gridCol w:w="3119"/>
      <w:gridCol w:w="283"/>
      <w:gridCol w:w="3829"/>
    </w:tblGrid>
    <w:tr w:rsidR="00793CF3" w14:paraId="7955C634" w14:textId="77777777" w:rsidTr="005C75DA">
      <w:trPr>
        <w:cantSplit/>
        <w:trHeight w:val="603"/>
      </w:trPr>
      <w:tc>
        <w:tcPr>
          <w:tcW w:w="3119" w:type="dxa"/>
          <w:tcBorders>
            <w:bottom w:val="nil"/>
          </w:tcBorders>
        </w:tcPr>
        <w:p w14:paraId="492CA348" w14:textId="77777777" w:rsidR="00793CF3" w:rsidRDefault="00793CF3" w:rsidP="00661C8E">
          <w:pPr>
            <w:pStyle w:val="Standard"/>
            <w:spacing w:line="240" w:lineRule="auto"/>
            <w:rPr>
              <w:sz w:val="20"/>
            </w:rPr>
          </w:pPr>
        </w:p>
      </w:tc>
      <w:tc>
        <w:tcPr>
          <w:tcW w:w="4112" w:type="dxa"/>
          <w:gridSpan w:val="2"/>
          <w:tcBorders>
            <w:bottom w:val="nil"/>
          </w:tcBorders>
          <w:vAlign w:val="center"/>
        </w:tcPr>
        <w:p w14:paraId="5080D41A" w14:textId="77777777" w:rsidR="00793CF3" w:rsidRPr="000D5E5D" w:rsidRDefault="00793CF3" w:rsidP="009B16CF">
          <w:pPr>
            <w:pStyle w:val="Standard"/>
            <w:spacing w:line="240" w:lineRule="auto"/>
          </w:pPr>
          <w:bookmarkStart w:id="1" w:name="bmkFirmLogo2"/>
          <w:bookmarkEnd w:id="1"/>
        </w:p>
      </w:tc>
    </w:tr>
    <w:tr w:rsidR="00793CF3" w14:paraId="7CA9DD23" w14:textId="77777777" w:rsidTr="005C75DA">
      <w:trPr>
        <w:cantSplit/>
        <w:trHeight w:val="1500"/>
      </w:trPr>
      <w:tc>
        <w:tcPr>
          <w:tcW w:w="3119" w:type="dxa"/>
        </w:tcPr>
        <w:p w14:paraId="6AA1B425" w14:textId="77777777" w:rsidR="00793CF3" w:rsidRDefault="00793CF3" w:rsidP="00661C8E">
          <w:pPr>
            <w:pStyle w:val="Header"/>
          </w:pPr>
        </w:p>
      </w:tc>
      <w:tc>
        <w:tcPr>
          <w:tcW w:w="283" w:type="dxa"/>
          <w:noWrap/>
        </w:tcPr>
        <w:p w14:paraId="5888E800" w14:textId="77777777" w:rsidR="00793CF3" w:rsidRDefault="00793CF3" w:rsidP="00661C8E">
          <w:pPr>
            <w:pStyle w:val="Header"/>
          </w:pPr>
        </w:p>
      </w:tc>
      <w:tc>
        <w:tcPr>
          <w:tcW w:w="3828" w:type="dxa"/>
          <w:tcBorders>
            <w:bottom w:val="nil"/>
          </w:tcBorders>
        </w:tcPr>
        <w:p w14:paraId="17392BCF" w14:textId="77777777" w:rsidR="00793CF3" w:rsidRDefault="00793CF3" w:rsidP="00661C8E">
          <w:pPr>
            <w:pStyle w:val="File"/>
            <w:ind w:left="28"/>
          </w:pPr>
          <w:r>
            <w:fldChar w:fldCharType="begin"/>
          </w:r>
          <w:r>
            <w:instrText xml:space="preserve"> PAGE  \* MERGEFORMAT </w:instrText>
          </w:r>
          <w:r>
            <w:fldChar w:fldCharType="separate"/>
          </w:r>
          <w:r w:rsidR="004A4803">
            <w:rPr>
              <w:noProof/>
            </w:rPr>
            <w:t>3</w:t>
          </w:r>
          <w:r>
            <w:fldChar w:fldCharType="end"/>
          </w:r>
        </w:p>
        <w:p w14:paraId="07525595" w14:textId="77777777" w:rsidR="00793CF3" w:rsidRDefault="00793CF3" w:rsidP="00661C8E">
          <w:pPr>
            <w:pStyle w:val="File"/>
          </w:pPr>
        </w:p>
      </w:tc>
    </w:tr>
  </w:tbl>
  <w:p w14:paraId="1B9587C5" w14:textId="77777777" w:rsidR="00DC482F" w:rsidRPr="00793CF3" w:rsidRDefault="00DC482F" w:rsidP="00793C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31" w:type="dxa"/>
      <w:tblLayout w:type="fixed"/>
      <w:tblCellMar>
        <w:left w:w="0" w:type="dxa"/>
        <w:right w:w="0" w:type="dxa"/>
      </w:tblCellMar>
      <w:tblLook w:val="0000" w:firstRow="0" w:lastRow="0" w:firstColumn="0" w:lastColumn="0" w:noHBand="0" w:noVBand="0"/>
    </w:tblPr>
    <w:tblGrid>
      <w:gridCol w:w="3119"/>
      <w:gridCol w:w="283"/>
      <w:gridCol w:w="3829"/>
    </w:tblGrid>
    <w:tr w:rsidR="00772DD7" w14:paraId="59D38745" w14:textId="77777777" w:rsidTr="00DA5CB6">
      <w:trPr>
        <w:cantSplit/>
        <w:trHeight w:val="603"/>
      </w:trPr>
      <w:tc>
        <w:tcPr>
          <w:tcW w:w="3119" w:type="dxa"/>
          <w:tcBorders>
            <w:bottom w:val="nil"/>
          </w:tcBorders>
        </w:tcPr>
        <w:p w14:paraId="3F9B3EFE" w14:textId="1876C72C" w:rsidR="00772DD7" w:rsidRPr="00B130DC" w:rsidRDefault="00B130DC" w:rsidP="00DA5CB6">
          <w:pPr>
            <w:pStyle w:val="Standard"/>
            <w:spacing w:line="240" w:lineRule="auto"/>
            <w:rPr>
              <w:i/>
              <w:iCs/>
              <w:sz w:val="20"/>
            </w:rPr>
          </w:pPr>
          <w:r>
            <w:rPr>
              <w:i/>
              <w:iCs/>
              <w:sz w:val="20"/>
            </w:rPr>
            <w:t>ND draft 19 March 2024</w:t>
          </w:r>
        </w:p>
      </w:tc>
      <w:tc>
        <w:tcPr>
          <w:tcW w:w="4112" w:type="dxa"/>
          <w:gridSpan w:val="2"/>
          <w:tcBorders>
            <w:bottom w:val="nil"/>
          </w:tcBorders>
          <w:vAlign w:val="center"/>
        </w:tcPr>
        <w:p w14:paraId="41CC688B" w14:textId="77777777" w:rsidR="00772DD7" w:rsidRPr="000D5E5D" w:rsidRDefault="00772DD7" w:rsidP="009B16CF">
          <w:pPr>
            <w:pStyle w:val="Standard"/>
            <w:spacing w:line="240" w:lineRule="auto"/>
          </w:pPr>
          <w:bookmarkStart w:id="2" w:name="bmkFirmLogo1"/>
          <w:bookmarkEnd w:id="2"/>
        </w:p>
      </w:tc>
    </w:tr>
    <w:tr w:rsidR="00772DD7" w14:paraId="2EA41528" w14:textId="77777777" w:rsidTr="00DA5CB6">
      <w:trPr>
        <w:cantSplit/>
        <w:trHeight w:val="1500"/>
      </w:trPr>
      <w:tc>
        <w:tcPr>
          <w:tcW w:w="3119" w:type="dxa"/>
        </w:tcPr>
        <w:p w14:paraId="22F935B0" w14:textId="77777777" w:rsidR="00772DD7" w:rsidRDefault="00772DD7" w:rsidP="00DA5CB6">
          <w:pPr>
            <w:pStyle w:val="Header"/>
          </w:pPr>
        </w:p>
      </w:tc>
      <w:tc>
        <w:tcPr>
          <w:tcW w:w="283" w:type="dxa"/>
          <w:noWrap/>
        </w:tcPr>
        <w:p w14:paraId="4D8D6FB0" w14:textId="77777777" w:rsidR="00772DD7" w:rsidRDefault="00772DD7" w:rsidP="00DA5CB6">
          <w:pPr>
            <w:pStyle w:val="Header"/>
          </w:pPr>
        </w:p>
      </w:tc>
      <w:tc>
        <w:tcPr>
          <w:tcW w:w="3828" w:type="dxa"/>
          <w:tcBorders>
            <w:bottom w:val="nil"/>
          </w:tcBorders>
        </w:tcPr>
        <w:p w14:paraId="4602891B" w14:textId="77777777" w:rsidR="00772DD7" w:rsidRDefault="00772DD7" w:rsidP="00DA5CB6">
          <w:pPr>
            <w:pStyle w:val="File"/>
            <w:ind w:left="28"/>
          </w:pPr>
          <w:r>
            <w:fldChar w:fldCharType="begin"/>
          </w:r>
          <w:r>
            <w:instrText xml:space="preserve"> PAGE  \* MERGEFORMAT </w:instrText>
          </w:r>
          <w:r>
            <w:fldChar w:fldCharType="separate"/>
          </w:r>
          <w:r w:rsidR="004A4803">
            <w:rPr>
              <w:noProof/>
            </w:rPr>
            <w:t>1</w:t>
          </w:r>
          <w:r>
            <w:fldChar w:fldCharType="end"/>
          </w:r>
        </w:p>
        <w:p w14:paraId="7FC2BB79" w14:textId="77777777" w:rsidR="00EA0DCD" w:rsidRDefault="00EA0DCD" w:rsidP="00DA5CB6">
          <w:pPr>
            <w:pStyle w:val="File"/>
          </w:pPr>
        </w:p>
        <w:p w14:paraId="6C9F198D" w14:textId="77777777" w:rsidR="00EA0DCD" w:rsidRPr="00EA0DCD" w:rsidRDefault="00EA0DCD" w:rsidP="002B35EA">
          <w:pPr>
            <w:pStyle w:val="File"/>
            <w:rPr>
              <w:u w:val="single"/>
            </w:rPr>
          </w:pPr>
        </w:p>
      </w:tc>
    </w:tr>
  </w:tbl>
  <w:p w14:paraId="67CC7EC3" w14:textId="77777777" w:rsidR="00772DD7" w:rsidRDefault="00772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0B6"/>
    <w:multiLevelType w:val="multilevel"/>
    <w:tmpl w:val="1812B8C6"/>
    <w:numStyleLink w:val="ListNDNotarialContinuous"/>
  </w:abstractNum>
  <w:abstractNum w:abstractNumId="1" w15:restartNumberingAfterBreak="0">
    <w:nsid w:val="03AC15BC"/>
    <w:multiLevelType w:val="multilevel"/>
    <w:tmpl w:val="2EBC47BE"/>
    <w:styleLink w:val="ListNotarialCapital"/>
    <w:lvl w:ilvl="0">
      <w:start w:val="1"/>
      <w:numFmt w:val="upperLetter"/>
      <w:pStyle w:val="NDNotarialCapital"/>
      <w:lvlText w:val="%1."/>
      <w:lvlJc w:val="left"/>
      <w:pPr>
        <w:tabs>
          <w:tab w:val="num" w:pos="709"/>
        </w:tabs>
        <w:ind w:left="709" w:hanging="709"/>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BB1A75"/>
    <w:multiLevelType w:val="multilevel"/>
    <w:tmpl w:val="1812B8C6"/>
    <w:numStyleLink w:val="ListNDNotarialContinuous"/>
  </w:abstractNum>
  <w:abstractNum w:abstractNumId="3" w15:restartNumberingAfterBreak="0">
    <w:nsid w:val="094E31EE"/>
    <w:multiLevelType w:val="multilevel"/>
    <w:tmpl w:val="1812B8C6"/>
    <w:numStyleLink w:val="ListNDNotarialContinuous"/>
  </w:abstractNum>
  <w:abstractNum w:abstractNumId="4" w15:restartNumberingAfterBreak="0">
    <w:nsid w:val="0B0167CC"/>
    <w:multiLevelType w:val="hybridMultilevel"/>
    <w:tmpl w:val="45E4A6D4"/>
    <w:lvl w:ilvl="0" w:tplc="E87C669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CF523A"/>
    <w:multiLevelType w:val="multilevel"/>
    <w:tmpl w:val="1812B8C6"/>
    <w:styleLink w:val="ListNDNotarialContinuous"/>
    <w:lvl w:ilvl="0">
      <w:start w:val="1"/>
      <w:numFmt w:val="decimal"/>
      <w:pStyle w:val="NDNotarialContinuous"/>
      <w:lvlText w:val="%1."/>
      <w:lvlJc w:val="left"/>
      <w:pPr>
        <w:tabs>
          <w:tab w:val="num" w:pos="709"/>
        </w:tabs>
        <w:ind w:left="709" w:hanging="709"/>
      </w:pPr>
      <w:rPr>
        <w:rFonts w:hint="default"/>
        <w:b/>
        <w:i w:val="0"/>
      </w:rPr>
    </w:lvl>
    <w:lvl w:ilvl="1">
      <w:start w:val="1"/>
      <w:numFmt w:val="lowerLetter"/>
      <w:lvlText w:val="%2."/>
      <w:lvlJc w:val="left"/>
      <w:pPr>
        <w:tabs>
          <w:tab w:val="num" w:pos="709"/>
        </w:tabs>
        <w:ind w:left="1418" w:hanging="709"/>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866DA5"/>
    <w:multiLevelType w:val="multilevel"/>
    <w:tmpl w:val="488E05FE"/>
    <w:numStyleLink w:val="ListNDNotarial"/>
  </w:abstractNum>
  <w:abstractNum w:abstractNumId="7" w15:restartNumberingAfterBreak="0">
    <w:nsid w:val="12447B0F"/>
    <w:multiLevelType w:val="multilevel"/>
    <w:tmpl w:val="488E05FE"/>
    <w:numStyleLink w:val="ListNDNotarial"/>
  </w:abstractNum>
  <w:abstractNum w:abstractNumId="8" w15:restartNumberingAfterBreak="0">
    <w:nsid w:val="27A064CC"/>
    <w:multiLevelType w:val="multilevel"/>
    <w:tmpl w:val="7388975C"/>
    <w:styleLink w:val="ListNDSchedule"/>
    <w:lvl w:ilvl="0">
      <w:start w:val="1"/>
      <w:numFmt w:val="upperLetter"/>
      <w:pStyle w:val="NDScheduleTitle"/>
      <w:suff w:val="space"/>
      <w:lvlText w:val="Schedule %1."/>
      <w:lvlJc w:val="left"/>
      <w:pPr>
        <w:ind w:left="360" w:hanging="360"/>
      </w:pPr>
      <w:rPr>
        <w:rFonts w:hint="default"/>
        <w:b/>
        <w:i w:val="0"/>
        <w:caps/>
      </w:rPr>
    </w:lvl>
    <w:lvl w:ilvl="1">
      <w:start w:val="1"/>
      <w:numFmt w:val="decimal"/>
      <w:lvlText w:val="Schedule %2."/>
      <w:lvlJc w:val="left"/>
      <w:pPr>
        <w:tabs>
          <w:tab w:val="num" w:pos="709"/>
        </w:tabs>
        <w:ind w:left="709" w:hanging="709"/>
      </w:pPr>
      <w:rPr>
        <w:rFonts w:hint="default"/>
        <w:b/>
        <w:i w:val="0"/>
        <w:caps/>
      </w:rPr>
    </w:lvl>
    <w:lvl w:ilvl="2">
      <w:start w:val="1"/>
      <w:numFmt w:val="decimal"/>
      <w:lvlText w:val="%2.%3."/>
      <w:lvlJc w:val="left"/>
      <w:pPr>
        <w:tabs>
          <w:tab w:val="num" w:pos="709"/>
        </w:tabs>
        <w:ind w:left="709" w:hanging="709"/>
      </w:pPr>
      <w:rPr>
        <w:rFonts w:hint="default"/>
      </w:rPr>
    </w:lvl>
    <w:lvl w:ilvl="3">
      <w:start w:val="1"/>
      <w:numFmt w:val="decimal"/>
      <w:lvlText w:val="%2.%3.%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802142B"/>
    <w:multiLevelType w:val="multilevel"/>
    <w:tmpl w:val="488E05FE"/>
    <w:numStyleLink w:val="ListNDNotarial"/>
  </w:abstractNum>
  <w:abstractNum w:abstractNumId="10" w15:restartNumberingAfterBreak="0">
    <w:nsid w:val="2C7F40EE"/>
    <w:multiLevelType w:val="multilevel"/>
    <w:tmpl w:val="1812B8C6"/>
    <w:numStyleLink w:val="ListNDNotarialContinuous"/>
  </w:abstractNum>
  <w:abstractNum w:abstractNumId="11" w15:restartNumberingAfterBreak="0">
    <w:nsid w:val="2EDC57B5"/>
    <w:multiLevelType w:val="multilevel"/>
    <w:tmpl w:val="67943488"/>
    <w:styleLink w:val="ListNDContinuousNumbering"/>
    <w:lvl w:ilvl="0">
      <w:start w:val="1"/>
      <w:numFmt w:val="decimal"/>
      <w:pStyle w:val="NDContinuous"/>
      <w:lvlText w:val="%1."/>
      <w:lvlJc w:val="left"/>
      <w:pPr>
        <w:tabs>
          <w:tab w:val="num" w:pos="709"/>
        </w:tabs>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F6E5A7F"/>
    <w:multiLevelType w:val="multilevel"/>
    <w:tmpl w:val="12FA750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Kop3zondertite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08A5834"/>
    <w:multiLevelType w:val="multilevel"/>
    <w:tmpl w:val="27E01A0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14" w15:restartNumberingAfterBreak="0">
    <w:nsid w:val="310D0683"/>
    <w:multiLevelType w:val="multilevel"/>
    <w:tmpl w:val="488E05FE"/>
    <w:styleLink w:val="ListNDNotarial"/>
    <w:lvl w:ilvl="0">
      <w:start w:val="1"/>
      <w:numFmt w:val="decimal"/>
      <w:pStyle w:val="NDNotarial1"/>
      <w:suff w:val="nothing"/>
      <w:lvlText w:val="Artikel %1"/>
      <w:lvlJc w:val="left"/>
      <w:pPr>
        <w:ind w:left="709" w:hanging="709"/>
      </w:pPr>
      <w:rPr>
        <w:rFonts w:hint="default"/>
        <w:b/>
        <w:i w:val="0"/>
        <w:caps w:val="0"/>
      </w:rPr>
    </w:lvl>
    <w:lvl w:ilvl="1">
      <w:start w:val="1"/>
      <w:numFmt w:val="decimal"/>
      <w:pStyle w:val="NDNotarial2"/>
      <w:lvlText w:val="%1.%2"/>
      <w:lvlJc w:val="left"/>
      <w:pPr>
        <w:tabs>
          <w:tab w:val="num" w:pos="709"/>
        </w:tabs>
        <w:ind w:left="709" w:hanging="709"/>
      </w:pPr>
      <w:rPr>
        <w:rFonts w:hint="default"/>
        <w:b/>
        <w:i w:val="0"/>
        <w:caps w:val="0"/>
      </w:rPr>
    </w:lvl>
    <w:lvl w:ilvl="2">
      <w:start w:val="1"/>
      <w:numFmt w:val="lowerLetter"/>
      <w:pStyle w:val="NDNotarial3"/>
      <w:lvlText w:val="%3."/>
      <w:lvlJc w:val="left"/>
      <w:pPr>
        <w:tabs>
          <w:tab w:val="num" w:pos="1418"/>
        </w:tabs>
        <w:ind w:left="1418" w:hanging="709"/>
      </w:pPr>
      <w:rPr>
        <w:rFonts w:hint="default"/>
        <w:b/>
        <w:i w:val="0"/>
        <w:caps w:val="0"/>
      </w:rPr>
    </w:lvl>
    <w:lvl w:ilvl="3">
      <w:start w:val="1"/>
      <w:numFmt w:val="lowerRoman"/>
      <w:pStyle w:val="NDNotarial4"/>
      <w:lvlText w:val="%4."/>
      <w:lvlJc w:val="left"/>
      <w:pPr>
        <w:tabs>
          <w:tab w:val="num" w:pos="2126"/>
        </w:tabs>
        <w:ind w:left="2126" w:hanging="708"/>
      </w:pPr>
      <w:rPr>
        <w:rFonts w:hint="default"/>
        <w:b/>
        <w:i w:val="0"/>
        <w:caps w:val="0"/>
      </w:rPr>
    </w:lvl>
    <w:lvl w:ilvl="4">
      <w:start w:val="1"/>
      <w:numFmt w:val="lowerLetter"/>
      <w:lvlRestart w:val="1"/>
      <w:pStyle w:val="NDNotarialLowerCase"/>
      <w:lvlText w:val="%5."/>
      <w:lvlJc w:val="left"/>
      <w:pPr>
        <w:tabs>
          <w:tab w:val="num" w:pos="709"/>
        </w:tabs>
        <w:ind w:left="709" w:hanging="709"/>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1B1221C"/>
    <w:multiLevelType w:val="multilevel"/>
    <w:tmpl w:val="5644D448"/>
    <w:numStyleLink w:val="ListNDVariantB"/>
  </w:abstractNum>
  <w:abstractNum w:abstractNumId="16" w15:restartNumberingAfterBreak="0">
    <w:nsid w:val="32923AEE"/>
    <w:multiLevelType w:val="multilevel"/>
    <w:tmpl w:val="45FAF67C"/>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E141BF"/>
    <w:multiLevelType w:val="multilevel"/>
    <w:tmpl w:val="8AD0ECDA"/>
    <w:numStyleLink w:val="ListNDVariantA"/>
  </w:abstractNum>
  <w:abstractNum w:abstractNumId="18" w15:restartNumberingAfterBreak="0">
    <w:nsid w:val="382D4513"/>
    <w:multiLevelType w:val="multilevel"/>
    <w:tmpl w:val="8AD0ECDA"/>
    <w:styleLink w:val="ListNDVariantA"/>
    <w:lvl w:ilvl="0">
      <w:start w:val="1"/>
      <w:numFmt w:val="upperLetter"/>
      <w:pStyle w:val="NDVariantA1"/>
      <w:lvlText w:val="%1."/>
      <w:lvlJc w:val="left"/>
      <w:pPr>
        <w:tabs>
          <w:tab w:val="num" w:pos="709"/>
        </w:tabs>
        <w:ind w:left="709" w:hanging="709"/>
      </w:pPr>
      <w:rPr>
        <w:rFonts w:hint="default"/>
      </w:rPr>
    </w:lvl>
    <w:lvl w:ilvl="1">
      <w:start w:val="1"/>
      <w:numFmt w:val="lowerLetter"/>
      <w:pStyle w:val="NDVariantA2"/>
      <w:lvlText w:val="%2."/>
      <w:lvlJc w:val="left"/>
      <w:pPr>
        <w:tabs>
          <w:tab w:val="num" w:pos="1418"/>
        </w:tabs>
        <w:ind w:left="1418" w:hanging="709"/>
      </w:pPr>
      <w:rPr>
        <w:rFonts w:hint="default"/>
      </w:rPr>
    </w:lvl>
    <w:lvl w:ilvl="2">
      <w:start w:val="1"/>
      <w:numFmt w:val="lowerRoman"/>
      <w:pStyle w:val="NDVariantA3"/>
      <w:lvlText w:val="%3."/>
      <w:lvlJc w:val="left"/>
      <w:pPr>
        <w:tabs>
          <w:tab w:val="num" w:pos="2126"/>
        </w:tabs>
        <w:ind w:left="2126" w:hanging="708"/>
      </w:pPr>
      <w:rPr>
        <w:rFonts w:hint="default"/>
      </w:rPr>
    </w:lvl>
    <w:lvl w:ilvl="3">
      <w:start w:val="1"/>
      <w:numFmt w:val="bullet"/>
      <w:pStyle w:val="NDVariantA4"/>
      <w:lvlText w:val=""/>
      <w:lvlJc w:val="left"/>
      <w:pPr>
        <w:tabs>
          <w:tab w:val="num" w:pos="2126"/>
        </w:tabs>
        <w:ind w:left="2126" w:hanging="708"/>
      </w:pPr>
      <w:rPr>
        <w:rFonts w:ascii="Symbol" w:hAnsi="Symbol" w:hint="default"/>
      </w:rPr>
    </w:lvl>
    <w:lvl w:ilvl="4">
      <w:start w:val="1"/>
      <w:numFmt w:val="bullet"/>
      <w:pStyle w:val="NDVariantA5"/>
      <w:lvlText w:val="-"/>
      <w:lvlJc w:val="left"/>
      <w:pPr>
        <w:tabs>
          <w:tab w:val="num" w:pos="2835"/>
        </w:tabs>
        <w:ind w:left="2835" w:hanging="709"/>
      </w:pPr>
      <w:rPr>
        <w:rFonts w:ascii="Calibri" w:hAnsi="Calibri"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B95BD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C024C0A"/>
    <w:multiLevelType w:val="multilevel"/>
    <w:tmpl w:val="78F4A9A4"/>
    <w:numStyleLink w:val="ListNDStandard"/>
  </w:abstractNum>
  <w:abstractNum w:abstractNumId="21" w15:restartNumberingAfterBreak="0">
    <w:nsid w:val="3D256963"/>
    <w:multiLevelType w:val="multilevel"/>
    <w:tmpl w:val="5644D448"/>
    <w:styleLink w:val="ListNDVariantB"/>
    <w:lvl w:ilvl="0">
      <w:start w:val="1"/>
      <w:numFmt w:val="decimal"/>
      <w:pStyle w:val="NDVariantB1"/>
      <w:lvlText w:val="%1."/>
      <w:lvlJc w:val="left"/>
      <w:pPr>
        <w:tabs>
          <w:tab w:val="num" w:pos="-31680"/>
        </w:tabs>
        <w:ind w:left="709" w:hanging="709"/>
      </w:pPr>
      <w:rPr>
        <w:rFonts w:hint="default"/>
      </w:rPr>
    </w:lvl>
    <w:lvl w:ilvl="1">
      <w:start w:val="1"/>
      <w:numFmt w:val="decimal"/>
      <w:pStyle w:val="NDVariantB2"/>
      <w:lvlText w:val="%1.%2"/>
      <w:lvlJc w:val="left"/>
      <w:pPr>
        <w:tabs>
          <w:tab w:val="num" w:pos="709"/>
        </w:tabs>
        <w:ind w:left="709" w:hanging="709"/>
      </w:pPr>
      <w:rPr>
        <w:rFonts w:hint="default"/>
      </w:rPr>
    </w:lvl>
    <w:lvl w:ilvl="2">
      <w:start w:val="1"/>
      <w:numFmt w:val="decimal"/>
      <w:pStyle w:val="NDVariantB3"/>
      <w:lvlText w:val="%1.%2.%3"/>
      <w:lvlJc w:val="left"/>
      <w:pPr>
        <w:tabs>
          <w:tab w:val="num" w:pos="709"/>
        </w:tabs>
        <w:ind w:left="709" w:hanging="709"/>
      </w:pPr>
      <w:rPr>
        <w:rFonts w:hint="default"/>
      </w:rPr>
    </w:lvl>
    <w:lvl w:ilvl="3">
      <w:start w:val="1"/>
      <w:numFmt w:val="lowerLetter"/>
      <w:pStyle w:val="NDVariantB4"/>
      <w:lvlText w:val="%4."/>
      <w:lvlJc w:val="left"/>
      <w:pPr>
        <w:tabs>
          <w:tab w:val="num" w:pos="1418"/>
        </w:tabs>
        <w:ind w:left="1418" w:hanging="709"/>
      </w:pPr>
      <w:rPr>
        <w:rFonts w:hint="default"/>
      </w:rPr>
    </w:lvl>
    <w:lvl w:ilvl="4">
      <w:start w:val="1"/>
      <w:numFmt w:val="lowerRoman"/>
      <w:pStyle w:val="NDVariantB5"/>
      <w:lvlText w:val="%5."/>
      <w:lvlJc w:val="left"/>
      <w:pPr>
        <w:tabs>
          <w:tab w:val="num" w:pos="2126"/>
        </w:tabs>
        <w:ind w:left="2126"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ECC47F4"/>
    <w:multiLevelType w:val="hybridMultilevel"/>
    <w:tmpl w:val="8A0EE49C"/>
    <w:lvl w:ilvl="0" w:tplc="A8D43C9C">
      <w:start w:val="1"/>
      <w:numFmt w:val="bullet"/>
      <w:pStyle w:val="NDBullet"/>
      <w:lvlText w:val=""/>
      <w:lvlJc w:val="left"/>
      <w:pPr>
        <w:ind w:left="709" w:hanging="709"/>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7CA666B"/>
    <w:multiLevelType w:val="multilevel"/>
    <w:tmpl w:val="78F4A9A4"/>
    <w:numStyleLink w:val="ListNDStandard"/>
  </w:abstractNum>
  <w:abstractNum w:abstractNumId="24" w15:restartNumberingAfterBreak="0">
    <w:nsid w:val="4D29535E"/>
    <w:multiLevelType w:val="multilevel"/>
    <w:tmpl w:val="78F4A9A4"/>
    <w:numStyleLink w:val="ListNDStandard"/>
  </w:abstractNum>
  <w:abstractNum w:abstractNumId="25" w15:restartNumberingAfterBreak="0">
    <w:nsid w:val="50CC5881"/>
    <w:multiLevelType w:val="multilevel"/>
    <w:tmpl w:val="506A4BF0"/>
    <w:lvl w:ilvl="0">
      <w:start w:val="1"/>
      <w:numFmt w:val="decimal"/>
      <w:suff w:val="nothing"/>
      <w:lvlText w:val="Article %1"/>
      <w:lvlJc w:val="left"/>
      <w:pPr>
        <w:ind w:left="709" w:hanging="709"/>
      </w:pPr>
      <w:rPr>
        <w:rFonts w:hint="default"/>
        <w:b/>
        <w:i w:val="0"/>
        <w:caps w:val="0"/>
      </w:rPr>
    </w:lvl>
    <w:lvl w:ilvl="1">
      <w:start w:val="1"/>
      <w:numFmt w:val="decimal"/>
      <w:lvlText w:val="%1.%2"/>
      <w:lvlJc w:val="left"/>
      <w:pPr>
        <w:tabs>
          <w:tab w:val="num" w:pos="709"/>
        </w:tabs>
        <w:ind w:left="709" w:hanging="709"/>
      </w:pPr>
      <w:rPr>
        <w:rFonts w:hint="default"/>
        <w:b/>
        <w:i w:val="0"/>
        <w:caps w:val="0"/>
      </w:rPr>
    </w:lvl>
    <w:lvl w:ilvl="2">
      <w:start w:val="1"/>
      <w:numFmt w:val="lowerLetter"/>
      <w:lvlText w:val="%3."/>
      <w:lvlJc w:val="left"/>
      <w:pPr>
        <w:tabs>
          <w:tab w:val="num" w:pos="1418"/>
        </w:tabs>
        <w:ind w:left="1418" w:hanging="709"/>
      </w:pPr>
      <w:rPr>
        <w:rFonts w:hint="default"/>
        <w:b/>
        <w:i w:val="0"/>
        <w:caps w:val="0"/>
      </w:rPr>
    </w:lvl>
    <w:lvl w:ilvl="3">
      <w:start w:val="1"/>
      <w:numFmt w:val="lowerRoman"/>
      <w:lvlText w:val="%4."/>
      <w:lvlJc w:val="left"/>
      <w:pPr>
        <w:tabs>
          <w:tab w:val="num" w:pos="2126"/>
        </w:tabs>
        <w:ind w:left="2126" w:hanging="708"/>
      </w:pPr>
      <w:rPr>
        <w:rFonts w:hint="default"/>
        <w:b/>
        <w:i w:val="0"/>
        <w:caps w:val="0"/>
      </w:rPr>
    </w:lvl>
    <w:lvl w:ilvl="4">
      <w:start w:val="1"/>
      <w:numFmt w:val="lowerLetter"/>
      <w:lvlRestart w:val="1"/>
      <w:lvlText w:val="%5."/>
      <w:lvlJc w:val="left"/>
      <w:pPr>
        <w:tabs>
          <w:tab w:val="num" w:pos="709"/>
        </w:tabs>
        <w:ind w:left="709" w:hanging="709"/>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91D7C0E"/>
    <w:multiLevelType w:val="multilevel"/>
    <w:tmpl w:val="488E05FE"/>
    <w:numStyleLink w:val="ListNDNotarial"/>
  </w:abstractNum>
  <w:abstractNum w:abstractNumId="27" w15:restartNumberingAfterBreak="0">
    <w:nsid w:val="5D695F01"/>
    <w:multiLevelType w:val="multilevel"/>
    <w:tmpl w:val="78F4A9A4"/>
    <w:styleLink w:val="ListNDStandard"/>
    <w:lvl w:ilvl="0">
      <w:start w:val="1"/>
      <w:numFmt w:val="decimal"/>
      <w:pStyle w:val="NDHeading1"/>
      <w:lvlText w:val="%1"/>
      <w:lvlJc w:val="left"/>
      <w:pPr>
        <w:tabs>
          <w:tab w:val="num" w:pos="709"/>
        </w:tabs>
        <w:ind w:left="709" w:hanging="709"/>
      </w:pPr>
      <w:rPr>
        <w:rFonts w:hint="default"/>
      </w:rPr>
    </w:lvl>
    <w:lvl w:ilvl="1">
      <w:start w:val="1"/>
      <w:numFmt w:val="decimal"/>
      <w:pStyle w:val="NDNumber2"/>
      <w:lvlText w:val="%1.%2"/>
      <w:lvlJc w:val="left"/>
      <w:pPr>
        <w:tabs>
          <w:tab w:val="num" w:pos="709"/>
        </w:tabs>
        <w:ind w:left="709" w:hanging="709"/>
      </w:pPr>
      <w:rPr>
        <w:rFonts w:hint="default"/>
      </w:rPr>
    </w:lvl>
    <w:lvl w:ilvl="2">
      <w:start w:val="1"/>
      <w:numFmt w:val="decimal"/>
      <w:pStyle w:val="NDNumber3"/>
      <w:lvlText w:val="%1.%2.%3"/>
      <w:lvlJc w:val="left"/>
      <w:pPr>
        <w:tabs>
          <w:tab w:val="num" w:pos="709"/>
        </w:tabs>
        <w:ind w:left="709" w:hanging="709"/>
      </w:pPr>
      <w:rPr>
        <w:rFonts w:hint="default"/>
      </w:rPr>
    </w:lvl>
    <w:lvl w:ilvl="3">
      <w:start w:val="1"/>
      <w:numFmt w:val="lowerLetter"/>
      <w:pStyle w:val="NDNumber4"/>
      <w:lvlText w:val="%4."/>
      <w:lvlJc w:val="left"/>
      <w:pPr>
        <w:tabs>
          <w:tab w:val="num" w:pos="1418"/>
        </w:tabs>
        <w:ind w:left="1418" w:hanging="709"/>
      </w:pPr>
      <w:rPr>
        <w:rFonts w:hint="default"/>
      </w:rPr>
    </w:lvl>
    <w:lvl w:ilvl="4">
      <w:start w:val="1"/>
      <w:numFmt w:val="lowerRoman"/>
      <w:pStyle w:val="NDNumber5"/>
      <w:lvlText w:val="%5."/>
      <w:lvlJc w:val="left"/>
      <w:pPr>
        <w:tabs>
          <w:tab w:val="num" w:pos="2126"/>
        </w:tabs>
        <w:ind w:left="2126" w:hanging="708"/>
      </w:pPr>
      <w:rPr>
        <w:rFonts w:hint="default"/>
      </w:rPr>
    </w:lvl>
    <w:lvl w:ilvl="5">
      <w:start w:val="1"/>
      <w:numFmt w:val="lowerRoman"/>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28" w15:restartNumberingAfterBreak="0">
    <w:nsid w:val="6BF90F8F"/>
    <w:multiLevelType w:val="multilevel"/>
    <w:tmpl w:val="75EC5C8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29" w15:restartNumberingAfterBreak="0">
    <w:nsid w:val="702F0AB0"/>
    <w:multiLevelType w:val="hybridMultilevel"/>
    <w:tmpl w:val="72FA44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0B40038"/>
    <w:multiLevelType w:val="multilevel"/>
    <w:tmpl w:val="488E05FE"/>
    <w:numStyleLink w:val="ListNDNotarial"/>
  </w:abstractNum>
  <w:num w:numId="1" w16cid:durableId="690376734">
    <w:abstractNumId w:val="28"/>
  </w:num>
  <w:num w:numId="2" w16cid:durableId="1001664950">
    <w:abstractNumId w:val="18"/>
  </w:num>
  <w:num w:numId="3" w16cid:durableId="8731578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2841411">
    <w:abstractNumId w:val="8"/>
  </w:num>
  <w:num w:numId="5" w16cid:durableId="15160693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83480">
    <w:abstractNumId w:val="4"/>
  </w:num>
  <w:num w:numId="7" w16cid:durableId="1544827295">
    <w:abstractNumId w:val="27"/>
  </w:num>
  <w:num w:numId="8" w16cid:durableId="1017854465">
    <w:abstractNumId w:val="23"/>
  </w:num>
  <w:num w:numId="9" w16cid:durableId="1902448777">
    <w:abstractNumId w:val="21"/>
  </w:num>
  <w:num w:numId="10" w16cid:durableId="7642285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8432385">
    <w:abstractNumId w:val="17"/>
  </w:num>
  <w:num w:numId="12" w16cid:durableId="173694449">
    <w:abstractNumId w:val="14"/>
  </w:num>
  <w:num w:numId="13" w16cid:durableId="13310627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8260051">
    <w:abstractNumId w:val="15"/>
  </w:num>
  <w:num w:numId="15" w16cid:durableId="1003432663">
    <w:abstractNumId w:val="13"/>
  </w:num>
  <w:num w:numId="16" w16cid:durableId="720010702">
    <w:abstractNumId w:val="22"/>
  </w:num>
  <w:num w:numId="17" w16cid:durableId="290093739">
    <w:abstractNumId w:val="22"/>
    <w:lvlOverride w:ilvl="0">
      <w:startOverride w:val="1"/>
    </w:lvlOverride>
  </w:num>
  <w:num w:numId="18" w16cid:durableId="1891841673">
    <w:abstractNumId w:val="6"/>
  </w:num>
  <w:num w:numId="19" w16cid:durableId="2022779719">
    <w:abstractNumId w:val="26"/>
  </w:num>
  <w:num w:numId="20" w16cid:durableId="1298759528">
    <w:abstractNumId w:val="9"/>
    <w:lvlOverride w:ilvl="0">
      <w:lvl w:ilvl="0">
        <w:start w:val="1"/>
        <w:numFmt w:val="decimal"/>
        <w:suff w:val="nothing"/>
        <w:lvlText w:val="Artikel %1"/>
        <w:lvlJc w:val="left"/>
        <w:pPr>
          <w:ind w:left="1419" w:hanging="709"/>
        </w:pPr>
        <w:rPr>
          <w:rFonts w:hint="default"/>
          <w:b/>
          <w:i w:val="0"/>
          <w:caps w:val="0"/>
        </w:rPr>
      </w:lvl>
    </w:lvlOverride>
  </w:num>
  <w:num w:numId="21" w16cid:durableId="81033882">
    <w:abstractNumId w:val="30"/>
  </w:num>
  <w:num w:numId="22" w16cid:durableId="1040782441">
    <w:abstractNumId w:val="11"/>
  </w:num>
  <w:num w:numId="23" w16cid:durableId="2050648056">
    <w:abstractNumId w:val="16"/>
  </w:num>
  <w:num w:numId="24" w16cid:durableId="1883131246">
    <w:abstractNumId w:val="16"/>
  </w:num>
  <w:num w:numId="25" w16cid:durableId="213935571">
    <w:abstractNumId w:val="16"/>
  </w:num>
  <w:num w:numId="26" w16cid:durableId="933589230">
    <w:abstractNumId w:val="16"/>
  </w:num>
  <w:num w:numId="27" w16cid:durableId="1202286309">
    <w:abstractNumId w:val="16"/>
  </w:num>
  <w:num w:numId="28" w16cid:durableId="370888961">
    <w:abstractNumId w:val="16"/>
  </w:num>
  <w:num w:numId="29" w16cid:durableId="1871528415">
    <w:abstractNumId w:val="20"/>
  </w:num>
  <w:num w:numId="30" w16cid:durableId="1141774723">
    <w:abstractNumId w:val="24"/>
  </w:num>
  <w:num w:numId="31" w16cid:durableId="1994333826">
    <w:abstractNumId w:val="7"/>
    <w:lvlOverride w:ilvl="2">
      <w:lvl w:ilvl="2">
        <w:start w:val="1"/>
        <w:numFmt w:val="lowerLetter"/>
        <w:pStyle w:val="NDNotarial3"/>
        <w:lvlText w:val="%3."/>
        <w:lvlJc w:val="left"/>
        <w:pPr>
          <w:tabs>
            <w:tab w:val="num" w:pos="1418"/>
          </w:tabs>
          <w:ind w:left="1418" w:hanging="709"/>
        </w:pPr>
        <w:rPr>
          <w:rFonts w:hint="default"/>
          <w:b w:val="0"/>
          <w:i w:val="0"/>
          <w:caps w:val="0"/>
        </w:rPr>
      </w:lvl>
    </w:lvlOverride>
  </w:num>
  <w:num w:numId="32" w16cid:durableId="289945293">
    <w:abstractNumId w:val="1"/>
  </w:num>
  <w:num w:numId="33" w16cid:durableId="1626425617">
    <w:abstractNumId w:val="5"/>
  </w:num>
  <w:num w:numId="34" w16cid:durableId="2035417942">
    <w:abstractNumId w:val="10"/>
  </w:num>
  <w:num w:numId="35" w16cid:durableId="889683631">
    <w:abstractNumId w:val="19"/>
  </w:num>
  <w:num w:numId="36" w16cid:durableId="308368691">
    <w:abstractNumId w:val="3"/>
  </w:num>
  <w:num w:numId="37" w16cid:durableId="1405445313">
    <w:abstractNumId w:val="2"/>
  </w:num>
  <w:num w:numId="38" w16cid:durableId="1719429178">
    <w:abstractNumId w:val="0"/>
  </w:num>
  <w:num w:numId="39" w16cid:durableId="1771392018">
    <w:abstractNumId w:val="29"/>
  </w:num>
  <w:num w:numId="40" w16cid:durableId="1963414223">
    <w:abstractNumId w:val="12"/>
  </w:num>
  <w:num w:numId="41" w16cid:durableId="799961924">
    <w:abstractNumId w:val="7"/>
  </w:num>
  <w:num w:numId="42" w16cid:durableId="6529561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flijnen" w:val="0"/>
    <w:docVar w:name="TMS_BusinessUnitID" w:val="Notary"/>
    <w:docVar w:name="TMS_CultureID" w:val="Dutch"/>
    <w:docVar w:name="TMS_CultureID_Orig" w:val="Dutch"/>
    <w:docVar w:name="TMS_OfficeID" w:val="Rotterdam"/>
    <w:docVar w:name="TMS_OfficeID_Orig" w:val="Rotterdam"/>
    <w:docVar w:name="TMS_TEMPLATE_ID" w:val="Notarial continous text"/>
  </w:docVars>
  <w:rsids>
    <w:rsidRoot w:val="009B16CF"/>
    <w:rsid w:val="0003545D"/>
    <w:rsid w:val="000369D0"/>
    <w:rsid w:val="00044C3D"/>
    <w:rsid w:val="00044E5C"/>
    <w:rsid w:val="00045FBA"/>
    <w:rsid w:val="00063949"/>
    <w:rsid w:val="0006510A"/>
    <w:rsid w:val="000835AB"/>
    <w:rsid w:val="000A064A"/>
    <w:rsid w:val="000C1D14"/>
    <w:rsid w:val="000C380E"/>
    <w:rsid w:val="000D1049"/>
    <w:rsid w:val="000E3DFE"/>
    <w:rsid w:val="00100C80"/>
    <w:rsid w:val="00101241"/>
    <w:rsid w:val="001028F6"/>
    <w:rsid w:val="001060FD"/>
    <w:rsid w:val="001138DB"/>
    <w:rsid w:val="00114F28"/>
    <w:rsid w:val="00116C4D"/>
    <w:rsid w:val="00120F54"/>
    <w:rsid w:val="00127BA6"/>
    <w:rsid w:val="00152F1E"/>
    <w:rsid w:val="001570C6"/>
    <w:rsid w:val="001676A5"/>
    <w:rsid w:val="00176254"/>
    <w:rsid w:val="00191C60"/>
    <w:rsid w:val="00193306"/>
    <w:rsid w:val="00194B5A"/>
    <w:rsid w:val="001D4794"/>
    <w:rsid w:val="001E0BF6"/>
    <w:rsid w:val="001E3C24"/>
    <w:rsid w:val="00206333"/>
    <w:rsid w:val="002068C6"/>
    <w:rsid w:val="0023647D"/>
    <w:rsid w:val="00236A64"/>
    <w:rsid w:val="00242E05"/>
    <w:rsid w:val="00260099"/>
    <w:rsid w:val="00264A79"/>
    <w:rsid w:val="002679CC"/>
    <w:rsid w:val="00275D42"/>
    <w:rsid w:val="00285ECA"/>
    <w:rsid w:val="002A326B"/>
    <w:rsid w:val="002A608C"/>
    <w:rsid w:val="002A7C1E"/>
    <w:rsid w:val="002B301D"/>
    <w:rsid w:val="002B35EA"/>
    <w:rsid w:val="002C5321"/>
    <w:rsid w:val="00300EE2"/>
    <w:rsid w:val="00315353"/>
    <w:rsid w:val="003251CC"/>
    <w:rsid w:val="003341F6"/>
    <w:rsid w:val="00370F9C"/>
    <w:rsid w:val="00372FF0"/>
    <w:rsid w:val="003754EF"/>
    <w:rsid w:val="003B6CD6"/>
    <w:rsid w:val="003C182A"/>
    <w:rsid w:val="004078CF"/>
    <w:rsid w:val="00414ED0"/>
    <w:rsid w:val="0043271E"/>
    <w:rsid w:val="00455A1A"/>
    <w:rsid w:val="00457E41"/>
    <w:rsid w:val="00477408"/>
    <w:rsid w:val="004817FE"/>
    <w:rsid w:val="00493ADC"/>
    <w:rsid w:val="004A360E"/>
    <w:rsid w:val="004A4803"/>
    <w:rsid w:val="004B241B"/>
    <w:rsid w:val="004D3CF6"/>
    <w:rsid w:val="004D66BE"/>
    <w:rsid w:val="004D760D"/>
    <w:rsid w:val="004D78CD"/>
    <w:rsid w:val="004E3F51"/>
    <w:rsid w:val="004E6169"/>
    <w:rsid w:val="005004D0"/>
    <w:rsid w:val="0050793D"/>
    <w:rsid w:val="00543F84"/>
    <w:rsid w:val="00551480"/>
    <w:rsid w:val="00566B4A"/>
    <w:rsid w:val="00583F5D"/>
    <w:rsid w:val="005929D7"/>
    <w:rsid w:val="0059322F"/>
    <w:rsid w:val="005B5AFD"/>
    <w:rsid w:val="005C75DA"/>
    <w:rsid w:val="005E5D96"/>
    <w:rsid w:val="00600524"/>
    <w:rsid w:val="0062537A"/>
    <w:rsid w:val="006330D1"/>
    <w:rsid w:val="00635B04"/>
    <w:rsid w:val="00645816"/>
    <w:rsid w:val="006641F9"/>
    <w:rsid w:val="00665A99"/>
    <w:rsid w:val="0067024C"/>
    <w:rsid w:val="006A02A6"/>
    <w:rsid w:val="006C327C"/>
    <w:rsid w:val="006E4E77"/>
    <w:rsid w:val="006F18AF"/>
    <w:rsid w:val="00703EDF"/>
    <w:rsid w:val="007071B6"/>
    <w:rsid w:val="0073359A"/>
    <w:rsid w:val="00761BF6"/>
    <w:rsid w:val="00766BBE"/>
    <w:rsid w:val="00772DD7"/>
    <w:rsid w:val="00793CF3"/>
    <w:rsid w:val="007A33BD"/>
    <w:rsid w:val="007C7AE5"/>
    <w:rsid w:val="007D4B28"/>
    <w:rsid w:val="007D6B6F"/>
    <w:rsid w:val="007D6E17"/>
    <w:rsid w:val="007E0B71"/>
    <w:rsid w:val="007F22EB"/>
    <w:rsid w:val="007F453E"/>
    <w:rsid w:val="00800E8A"/>
    <w:rsid w:val="00823E2E"/>
    <w:rsid w:val="00830EF6"/>
    <w:rsid w:val="008622A5"/>
    <w:rsid w:val="00880466"/>
    <w:rsid w:val="008C554B"/>
    <w:rsid w:val="008E0D41"/>
    <w:rsid w:val="008E2CB9"/>
    <w:rsid w:val="008E37EF"/>
    <w:rsid w:val="008F46B3"/>
    <w:rsid w:val="00901B31"/>
    <w:rsid w:val="00903FF3"/>
    <w:rsid w:val="00976E7D"/>
    <w:rsid w:val="00993066"/>
    <w:rsid w:val="009B16CF"/>
    <w:rsid w:val="009B7D8E"/>
    <w:rsid w:val="009C243C"/>
    <w:rsid w:val="009D0929"/>
    <w:rsid w:val="009E5703"/>
    <w:rsid w:val="009F1C29"/>
    <w:rsid w:val="00A21D80"/>
    <w:rsid w:val="00A50FED"/>
    <w:rsid w:val="00A748CD"/>
    <w:rsid w:val="00A74E44"/>
    <w:rsid w:val="00AA14F4"/>
    <w:rsid w:val="00AC0599"/>
    <w:rsid w:val="00B00EC2"/>
    <w:rsid w:val="00B011DF"/>
    <w:rsid w:val="00B04590"/>
    <w:rsid w:val="00B1046D"/>
    <w:rsid w:val="00B130DC"/>
    <w:rsid w:val="00B147B4"/>
    <w:rsid w:val="00B25E0D"/>
    <w:rsid w:val="00B31F8B"/>
    <w:rsid w:val="00B420EC"/>
    <w:rsid w:val="00B477DE"/>
    <w:rsid w:val="00B50A7E"/>
    <w:rsid w:val="00B74706"/>
    <w:rsid w:val="00B802AE"/>
    <w:rsid w:val="00B83596"/>
    <w:rsid w:val="00B8579B"/>
    <w:rsid w:val="00B8694D"/>
    <w:rsid w:val="00BA0DA7"/>
    <w:rsid w:val="00BA582A"/>
    <w:rsid w:val="00BC3ECB"/>
    <w:rsid w:val="00BD1F67"/>
    <w:rsid w:val="00C02482"/>
    <w:rsid w:val="00C1539F"/>
    <w:rsid w:val="00C31756"/>
    <w:rsid w:val="00C5248E"/>
    <w:rsid w:val="00C62326"/>
    <w:rsid w:val="00C624CA"/>
    <w:rsid w:val="00C643B5"/>
    <w:rsid w:val="00C67306"/>
    <w:rsid w:val="00C7774F"/>
    <w:rsid w:val="00C94AFF"/>
    <w:rsid w:val="00CC233F"/>
    <w:rsid w:val="00CD2269"/>
    <w:rsid w:val="00CD2DD3"/>
    <w:rsid w:val="00D00C77"/>
    <w:rsid w:val="00D21700"/>
    <w:rsid w:val="00D2677F"/>
    <w:rsid w:val="00D43C7C"/>
    <w:rsid w:val="00D456A2"/>
    <w:rsid w:val="00D53717"/>
    <w:rsid w:val="00D60D03"/>
    <w:rsid w:val="00D701D2"/>
    <w:rsid w:val="00D8197C"/>
    <w:rsid w:val="00DA44A2"/>
    <w:rsid w:val="00DA7679"/>
    <w:rsid w:val="00DB6009"/>
    <w:rsid w:val="00DC482F"/>
    <w:rsid w:val="00DC48EE"/>
    <w:rsid w:val="00DD702C"/>
    <w:rsid w:val="00DE31AB"/>
    <w:rsid w:val="00DE4ACA"/>
    <w:rsid w:val="00DF6E2D"/>
    <w:rsid w:val="00E147B9"/>
    <w:rsid w:val="00E23D22"/>
    <w:rsid w:val="00E424DF"/>
    <w:rsid w:val="00E51D18"/>
    <w:rsid w:val="00E604E0"/>
    <w:rsid w:val="00E70959"/>
    <w:rsid w:val="00E85890"/>
    <w:rsid w:val="00E86DAF"/>
    <w:rsid w:val="00E877FB"/>
    <w:rsid w:val="00E95447"/>
    <w:rsid w:val="00E979FA"/>
    <w:rsid w:val="00EA0DCD"/>
    <w:rsid w:val="00EA5D4F"/>
    <w:rsid w:val="00EB1E02"/>
    <w:rsid w:val="00F07EA1"/>
    <w:rsid w:val="00F27B5C"/>
    <w:rsid w:val="00F36277"/>
    <w:rsid w:val="00F36EE1"/>
    <w:rsid w:val="00F6619D"/>
    <w:rsid w:val="00F76B1F"/>
    <w:rsid w:val="00F830B1"/>
    <w:rsid w:val="00FB3F54"/>
    <w:rsid w:val="00FB6D5E"/>
    <w:rsid w:val="00FD2786"/>
    <w:rsid w:val="00FD3D25"/>
    <w:rsid w:val="00FE08F9"/>
    <w:rsid w:val="00FE76A9"/>
    <w:rsid w:val="00FF0476"/>
    <w:rsid w:val="00FF4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A1315A9"/>
  <w15:docId w15:val="{129B354F-C343-4C20-8B40-91A4AAF4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6CF"/>
    <w:pPr>
      <w:widowControl w:val="0"/>
      <w:spacing w:after="0" w:line="300" w:lineRule="exact"/>
    </w:pPr>
    <w:rPr>
      <w:rFonts w:eastAsia="Times New Roman" w:cs="Times New Roman"/>
      <w:szCs w:val="20"/>
      <w:lang w:val="nl-NL" w:eastAsia="nl-NL"/>
    </w:rPr>
  </w:style>
  <w:style w:type="paragraph" w:styleId="Heading1">
    <w:name w:val="heading 1"/>
    <w:basedOn w:val="Normal"/>
    <w:next w:val="Normal"/>
    <w:link w:val="Heading1Char"/>
    <w:uiPriority w:val="9"/>
    <w:semiHidden/>
    <w:qFormat/>
    <w:rsid w:val="00455A1A"/>
    <w:pPr>
      <w:keepNext/>
      <w:keepLines/>
      <w:spacing w:before="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455A1A"/>
    <w:pPr>
      <w:keepNext/>
      <w:keepLines/>
      <w:spacing w:before="20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semiHidden/>
    <w:qFormat/>
    <w:rsid w:val="00455A1A"/>
    <w:pPr>
      <w:keepNext/>
      <w:keepLines/>
      <w:spacing w:before="120"/>
      <w:outlineLvl w:val="2"/>
    </w:pPr>
    <w:rPr>
      <w:rFonts w:asciiTheme="majorHAnsi" w:eastAsiaTheme="majorEastAsia" w:hAnsiTheme="majorHAnsi" w:cstheme="majorBidi"/>
      <w:b/>
      <w:b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0A064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A064A"/>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semiHidden/>
    <w:rsid w:val="000A064A"/>
    <w:rPr>
      <w:rFonts w:asciiTheme="majorHAnsi" w:eastAsiaTheme="majorEastAsia" w:hAnsiTheme="majorHAnsi" w:cstheme="majorBidi"/>
      <w:b/>
      <w:bCs/>
      <w:color w:val="1F497D" w:themeColor="text2"/>
    </w:rPr>
  </w:style>
  <w:style w:type="paragraph" w:styleId="Title">
    <w:name w:val="Title"/>
    <w:basedOn w:val="Normal"/>
    <w:next w:val="Normal"/>
    <w:link w:val="TitleChar"/>
    <w:uiPriority w:val="10"/>
    <w:semiHidden/>
    <w:qFormat/>
    <w:rsid w:val="00455A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semiHidden/>
    <w:rsid w:val="000A064A"/>
    <w:rPr>
      <w:rFonts w:asciiTheme="majorHAnsi" w:eastAsiaTheme="majorEastAsia" w:hAnsiTheme="majorHAnsi" w:cstheme="majorBidi"/>
      <w:color w:val="17365D" w:themeColor="text2" w:themeShade="BF"/>
      <w:spacing w:val="5"/>
      <w:kern w:val="28"/>
      <w:sz w:val="36"/>
      <w:szCs w:val="52"/>
    </w:rPr>
  </w:style>
  <w:style w:type="paragraph" w:customStyle="1" w:styleId="NDHeading1">
    <w:name w:val="ND Heading 1"/>
    <w:basedOn w:val="BodyText"/>
    <w:next w:val="BodyText"/>
    <w:uiPriority w:val="9"/>
    <w:semiHidden/>
    <w:qFormat/>
    <w:rsid w:val="00B477DE"/>
    <w:pPr>
      <w:numPr>
        <w:numId w:val="30"/>
      </w:numPr>
      <w:outlineLvl w:val="0"/>
    </w:pPr>
    <w:rPr>
      <w:rFonts w:eastAsia="Calibri"/>
      <w:b/>
      <w:caps/>
    </w:rPr>
  </w:style>
  <w:style w:type="paragraph" w:styleId="BodyText">
    <w:name w:val="Body Text"/>
    <w:aliases w:val="ND Body"/>
    <w:link w:val="BodyTextChar"/>
    <w:qFormat/>
    <w:rsid w:val="003C182A"/>
    <w:pPr>
      <w:widowControl w:val="0"/>
      <w:spacing w:after="0" w:line="300" w:lineRule="atLeast"/>
    </w:pPr>
    <w:rPr>
      <w:rFonts w:asciiTheme="minorHAnsi" w:hAnsiTheme="minorHAnsi"/>
      <w:lang w:val="nl-NL"/>
    </w:rPr>
  </w:style>
  <w:style w:type="character" w:customStyle="1" w:styleId="BodyTextChar">
    <w:name w:val="Body Text Char"/>
    <w:aliases w:val="ND Body Char"/>
    <w:basedOn w:val="DefaultParagraphFont"/>
    <w:link w:val="BodyText"/>
    <w:rsid w:val="003C182A"/>
    <w:rPr>
      <w:rFonts w:asciiTheme="minorHAnsi" w:hAnsiTheme="minorHAnsi"/>
      <w:lang w:val="nl-NL"/>
    </w:rPr>
  </w:style>
  <w:style w:type="paragraph" w:customStyle="1" w:styleId="NDVariantB1">
    <w:name w:val="ND Variant B 1"/>
    <w:basedOn w:val="BodyText"/>
    <w:next w:val="NDBodyIndent"/>
    <w:uiPriority w:val="21"/>
    <w:semiHidden/>
    <w:qFormat/>
    <w:rsid w:val="0006510A"/>
    <w:pPr>
      <w:keepNext/>
      <w:numPr>
        <w:numId w:val="14"/>
      </w:numPr>
      <w:outlineLvl w:val="0"/>
    </w:pPr>
    <w:rPr>
      <w:rFonts w:ascii="Times New Roman Bold" w:eastAsia="Times New Roman Bold" w:hAnsi="Times New Roman Bold"/>
      <w:b/>
      <w:caps/>
    </w:rPr>
  </w:style>
  <w:style w:type="paragraph" w:customStyle="1" w:styleId="NDScheduleTitle">
    <w:name w:val="ND Schedule Title"/>
    <w:basedOn w:val="BodyText"/>
    <w:next w:val="NDBodyIndent"/>
    <w:uiPriority w:val="23"/>
    <w:semiHidden/>
    <w:qFormat/>
    <w:rsid w:val="00880466"/>
    <w:pPr>
      <w:keepNext/>
      <w:numPr>
        <w:numId w:val="4"/>
      </w:numPr>
      <w:jc w:val="center"/>
      <w:outlineLvl w:val="0"/>
    </w:pPr>
    <w:rPr>
      <w:rFonts w:asciiTheme="majorHAnsi" w:hAnsiTheme="majorHAnsi"/>
      <w:b/>
      <w:caps/>
    </w:rPr>
  </w:style>
  <w:style w:type="paragraph" w:customStyle="1" w:styleId="NDNumber1">
    <w:name w:val="ND Number 1"/>
    <w:basedOn w:val="NDHeading1"/>
    <w:uiPriority w:val="9"/>
    <w:semiHidden/>
    <w:qFormat/>
    <w:rsid w:val="00236A64"/>
    <w:rPr>
      <w:b w:val="0"/>
      <w:caps w:val="0"/>
    </w:rPr>
  </w:style>
  <w:style w:type="paragraph" w:customStyle="1" w:styleId="NDNumber2">
    <w:name w:val="ND Number 2"/>
    <w:basedOn w:val="BodyText"/>
    <w:uiPriority w:val="9"/>
    <w:semiHidden/>
    <w:qFormat/>
    <w:rsid w:val="00B477DE"/>
    <w:pPr>
      <w:numPr>
        <w:ilvl w:val="1"/>
        <w:numId w:val="30"/>
      </w:numPr>
    </w:pPr>
    <w:rPr>
      <w:rFonts w:eastAsia="Calibri"/>
    </w:rPr>
  </w:style>
  <w:style w:type="paragraph" w:customStyle="1" w:styleId="NDHeading2">
    <w:name w:val="ND Heading 2"/>
    <w:basedOn w:val="NDNumber2"/>
    <w:next w:val="BodyText"/>
    <w:uiPriority w:val="9"/>
    <w:semiHidden/>
    <w:qFormat/>
    <w:rsid w:val="00FD13CA"/>
    <w:pPr>
      <w:outlineLvl w:val="1"/>
    </w:pPr>
    <w:rPr>
      <w:b/>
    </w:rPr>
  </w:style>
  <w:style w:type="paragraph" w:customStyle="1" w:styleId="NDNumber3">
    <w:name w:val="ND Number 3"/>
    <w:basedOn w:val="BodyText"/>
    <w:uiPriority w:val="9"/>
    <w:semiHidden/>
    <w:qFormat/>
    <w:rsid w:val="00B477DE"/>
    <w:pPr>
      <w:numPr>
        <w:ilvl w:val="2"/>
        <w:numId w:val="30"/>
      </w:numPr>
    </w:pPr>
    <w:rPr>
      <w:rFonts w:eastAsia="Calibri"/>
    </w:rPr>
  </w:style>
  <w:style w:type="paragraph" w:customStyle="1" w:styleId="NDHeading3">
    <w:name w:val="ND Heading 3"/>
    <w:basedOn w:val="NDNumber3"/>
    <w:next w:val="BodyText"/>
    <w:uiPriority w:val="9"/>
    <w:semiHidden/>
    <w:qFormat/>
    <w:rsid w:val="00FD13CA"/>
    <w:pPr>
      <w:outlineLvl w:val="2"/>
    </w:pPr>
    <w:rPr>
      <w:b/>
    </w:rPr>
  </w:style>
  <w:style w:type="paragraph" w:customStyle="1" w:styleId="Level7Number">
    <w:name w:val="Level 7 Number"/>
    <w:basedOn w:val="BodyText"/>
    <w:uiPriority w:val="9"/>
    <w:semiHidden/>
    <w:rsid w:val="00372FF0"/>
    <w:rPr>
      <w:rFonts w:eastAsia="SimSun" w:cs="Times New Roman"/>
      <w:szCs w:val="24"/>
      <w:lang w:eastAsia="zh-CN"/>
    </w:rPr>
  </w:style>
  <w:style w:type="paragraph" w:customStyle="1" w:styleId="Level8Number">
    <w:name w:val="Level 8 Number"/>
    <w:basedOn w:val="BodyText"/>
    <w:uiPriority w:val="9"/>
    <w:semiHidden/>
    <w:rsid w:val="00372FF0"/>
    <w:rPr>
      <w:rFonts w:eastAsia="SimSun" w:cs="Times New Roman"/>
      <w:szCs w:val="24"/>
      <w:lang w:eastAsia="zh-CN"/>
    </w:rPr>
  </w:style>
  <w:style w:type="paragraph" w:customStyle="1" w:styleId="Level9Number">
    <w:name w:val="Level 9 Number"/>
    <w:basedOn w:val="BodyText"/>
    <w:uiPriority w:val="9"/>
    <w:semiHidden/>
    <w:rsid w:val="00372FF0"/>
    <w:rPr>
      <w:rFonts w:eastAsia="SimSun" w:cs="Times New Roman"/>
      <w:szCs w:val="24"/>
      <w:lang w:eastAsia="zh-CN"/>
    </w:rPr>
  </w:style>
  <w:style w:type="paragraph" w:customStyle="1" w:styleId="NDNumber4">
    <w:name w:val="ND Number 4"/>
    <w:basedOn w:val="BodyText"/>
    <w:uiPriority w:val="9"/>
    <w:semiHidden/>
    <w:qFormat/>
    <w:rsid w:val="00B477DE"/>
    <w:pPr>
      <w:numPr>
        <w:ilvl w:val="3"/>
        <w:numId w:val="30"/>
      </w:numPr>
    </w:pPr>
    <w:rPr>
      <w:rFonts w:eastAsia="Calibri"/>
    </w:rPr>
  </w:style>
  <w:style w:type="paragraph" w:customStyle="1" w:styleId="NDHeading4">
    <w:name w:val="ND Heading 4"/>
    <w:basedOn w:val="NDNumber4"/>
    <w:next w:val="BodyText"/>
    <w:uiPriority w:val="9"/>
    <w:semiHidden/>
    <w:qFormat/>
    <w:rsid w:val="00FD13CA"/>
    <w:pPr>
      <w:tabs>
        <w:tab w:val="clear" w:pos="1418"/>
        <w:tab w:val="left" w:pos="709"/>
      </w:tabs>
      <w:ind w:left="709"/>
      <w:outlineLvl w:val="3"/>
    </w:pPr>
    <w:rPr>
      <w:b/>
    </w:rPr>
  </w:style>
  <w:style w:type="paragraph" w:customStyle="1" w:styleId="NDNumber5">
    <w:name w:val="ND Number 5"/>
    <w:basedOn w:val="BodyText"/>
    <w:uiPriority w:val="9"/>
    <w:semiHidden/>
    <w:qFormat/>
    <w:rsid w:val="00B477DE"/>
    <w:pPr>
      <w:numPr>
        <w:ilvl w:val="4"/>
        <w:numId w:val="30"/>
      </w:numPr>
    </w:pPr>
    <w:rPr>
      <w:rFonts w:eastAsia="Calibri"/>
    </w:rPr>
  </w:style>
  <w:style w:type="paragraph" w:customStyle="1" w:styleId="NDVariantA1">
    <w:name w:val="ND Variant A 1"/>
    <w:basedOn w:val="BodyText"/>
    <w:uiPriority w:val="19"/>
    <w:semiHidden/>
    <w:qFormat/>
    <w:rsid w:val="00823E2E"/>
    <w:pPr>
      <w:numPr>
        <w:numId w:val="11"/>
      </w:numPr>
    </w:pPr>
  </w:style>
  <w:style w:type="paragraph" w:customStyle="1" w:styleId="NDVariantA2">
    <w:name w:val="ND Variant A 2"/>
    <w:basedOn w:val="NDVariantA1"/>
    <w:uiPriority w:val="19"/>
    <w:semiHidden/>
    <w:qFormat/>
    <w:rsid w:val="00AA14F4"/>
    <w:pPr>
      <w:numPr>
        <w:ilvl w:val="1"/>
      </w:numPr>
    </w:pPr>
  </w:style>
  <w:style w:type="paragraph" w:customStyle="1" w:styleId="NDVariantA3">
    <w:name w:val="ND Variant A 3"/>
    <w:basedOn w:val="NDVariantA2"/>
    <w:uiPriority w:val="19"/>
    <w:semiHidden/>
    <w:qFormat/>
    <w:rsid w:val="00AA14F4"/>
    <w:pPr>
      <w:numPr>
        <w:ilvl w:val="2"/>
      </w:numPr>
    </w:pPr>
  </w:style>
  <w:style w:type="paragraph" w:customStyle="1" w:styleId="NDVariantA4">
    <w:name w:val="ND Variant A 4"/>
    <w:basedOn w:val="NDVariantA3"/>
    <w:uiPriority w:val="19"/>
    <w:semiHidden/>
    <w:qFormat/>
    <w:rsid w:val="00AA14F4"/>
    <w:pPr>
      <w:numPr>
        <w:ilvl w:val="3"/>
      </w:numPr>
    </w:pPr>
  </w:style>
  <w:style w:type="numbering" w:customStyle="1" w:styleId="ListNDVariantA">
    <w:name w:val="List ND Variant A"/>
    <w:uiPriority w:val="99"/>
    <w:rsid w:val="00823E2E"/>
    <w:pPr>
      <w:numPr>
        <w:numId w:val="2"/>
      </w:numPr>
    </w:pPr>
  </w:style>
  <w:style w:type="paragraph" w:customStyle="1" w:styleId="NDVariantA5">
    <w:name w:val="ND Variant A 5"/>
    <w:basedOn w:val="BodyText"/>
    <w:uiPriority w:val="19"/>
    <w:semiHidden/>
    <w:qFormat/>
    <w:rsid w:val="00823E2E"/>
    <w:pPr>
      <w:numPr>
        <w:ilvl w:val="4"/>
        <w:numId w:val="11"/>
      </w:numPr>
    </w:pPr>
  </w:style>
  <w:style w:type="paragraph" w:customStyle="1" w:styleId="NDSchedule1Heading">
    <w:name w:val="ND Schedule 1 Heading"/>
    <w:basedOn w:val="Normal"/>
    <w:next w:val="NDBodyIndent"/>
    <w:uiPriority w:val="24"/>
    <w:semiHidden/>
    <w:qFormat/>
    <w:rsid w:val="00880466"/>
    <w:pPr>
      <w:tabs>
        <w:tab w:val="num" w:pos="709"/>
      </w:tabs>
      <w:ind w:left="709" w:hanging="709"/>
      <w:outlineLvl w:val="0"/>
    </w:pPr>
    <w:rPr>
      <w:rFonts w:asciiTheme="majorHAnsi" w:hAnsiTheme="majorHAnsi"/>
      <w:b/>
      <w:caps/>
    </w:rPr>
  </w:style>
  <w:style w:type="numbering" w:customStyle="1" w:styleId="ListNDSchedule">
    <w:name w:val="List ND Schedule"/>
    <w:uiPriority w:val="99"/>
    <w:rsid w:val="00880466"/>
    <w:pPr>
      <w:numPr>
        <w:numId w:val="4"/>
      </w:numPr>
    </w:pPr>
  </w:style>
  <w:style w:type="paragraph" w:customStyle="1" w:styleId="NDTitle1">
    <w:name w:val="ND Title 1"/>
    <w:basedOn w:val="BodyText"/>
    <w:next w:val="BodyText"/>
    <w:uiPriority w:val="3"/>
    <w:semiHidden/>
    <w:qFormat/>
    <w:rsid w:val="00A21D80"/>
    <w:pPr>
      <w:keepNext/>
      <w:spacing w:after="300"/>
      <w:jc w:val="center"/>
    </w:pPr>
    <w:rPr>
      <w:rFonts w:asciiTheme="majorHAnsi" w:hAnsiTheme="majorHAnsi"/>
      <w:b/>
      <w:caps/>
      <w:u w:val="single"/>
    </w:rPr>
  </w:style>
  <w:style w:type="paragraph" w:customStyle="1" w:styleId="NDTitle2">
    <w:name w:val="ND Title 2"/>
    <w:basedOn w:val="BodyText"/>
    <w:next w:val="BodyText"/>
    <w:uiPriority w:val="3"/>
    <w:semiHidden/>
    <w:qFormat/>
    <w:rsid w:val="00A21D80"/>
    <w:pPr>
      <w:keepNext/>
      <w:spacing w:after="300"/>
    </w:pPr>
    <w:rPr>
      <w:rFonts w:asciiTheme="majorHAnsi" w:hAnsiTheme="majorHAnsi"/>
      <w:b/>
      <w:caps/>
    </w:rPr>
  </w:style>
  <w:style w:type="paragraph" w:customStyle="1" w:styleId="NDContinuous">
    <w:name w:val="ND Continuous"/>
    <w:basedOn w:val="BodyText"/>
    <w:uiPriority w:val="25"/>
    <w:semiHidden/>
    <w:rsid w:val="007C7AE5"/>
    <w:pPr>
      <w:numPr>
        <w:numId w:val="22"/>
      </w:numPr>
    </w:pPr>
  </w:style>
  <w:style w:type="table" w:styleId="TableGrid">
    <w:name w:val="Table Grid"/>
    <w:basedOn w:val="TableNormal"/>
    <w:uiPriority w:val="59"/>
    <w:rsid w:val="00B86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DStandard">
    <w:name w:val="List ND Standard"/>
    <w:uiPriority w:val="99"/>
    <w:rsid w:val="00B477DE"/>
    <w:pPr>
      <w:numPr>
        <w:numId w:val="7"/>
      </w:numPr>
    </w:pPr>
  </w:style>
  <w:style w:type="paragraph" w:customStyle="1" w:styleId="NDVariantB2">
    <w:name w:val="ND Variant B 2"/>
    <w:basedOn w:val="BodyText"/>
    <w:next w:val="NDBodyIndent"/>
    <w:uiPriority w:val="21"/>
    <w:semiHidden/>
    <w:qFormat/>
    <w:rsid w:val="0006510A"/>
    <w:pPr>
      <w:numPr>
        <w:ilvl w:val="1"/>
        <w:numId w:val="14"/>
      </w:numPr>
    </w:pPr>
    <w:rPr>
      <w:b/>
    </w:rPr>
  </w:style>
  <w:style w:type="paragraph" w:customStyle="1" w:styleId="NDVariantB3">
    <w:name w:val="ND Variant B 3"/>
    <w:basedOn w:val="BodyText"/>
    <w:next w:val="NDBodyIndent"/>
    <w:uiPriority w:val="21"/>
    <w:semiHidden/>
    <w:qFormat/>
    <w:rsid w:val="0006510A"/>
    <w:pPr>
      <w:numPr>
        <w:ilvl w:val="2"/>
        <w:numId w:val="14"/>
      </w:numPr>
    </w:pPr>
    <w:rPr>
      <w:b/>
    </w:rPr>
  </w:style>
  <w:style w:type="paragraph" w:customStyle="1" w:styleId="NDVariantB4">
    <w:name w:val="ND Variant B 4"/>
    <w:basedOn w:val="BodyText"/>
    <w:uiPriority w:val="21"/>
    <w:semiHidden/>
    <w:qFormat/>
    <w:rsid w:val="0006510A"/>
    <w:pPr>
      <w:numPr>
        <w:ilvl w:val="3"/>
        <w:numId w:val="14"/>
      </w:numPr>
    </w:pPr>
  </w:style>
  <w:style w:type="paragraph" w:customStyle="1" w:styleId="NDVariantB5">
    <w:name w:val="ND Variant B 5"/>
    <w:basedOn w:val="BodyText"/>
    <w:uiPriority w:val="21"/>
    <w:semiHidden/>
    <w:qFormat/>
    <w:rsid w:val="0006510A"/>
    <w:pPr>
      <w:numPr>
        <w:ilvl w:val="4"/>
        <w:numId w:val="14"/>
      </w:numPr>
    </w:pPr>
  </w:style>
  <w:style w:type="numbering" w:customStyle="1" w:styleId="ListNDVariantB">
    <w:name w:val="List ND Variant B"/>
    <w:uiPriority w:val="99"/>
    <w:rsid w:val="0006510A"/>
    <w:pPr>
      <w:numPr>
        <w:numId w:val="9"/>
      </w:numPr>
    </w:pPr>
  </w:style>
  <w:style w:type="paragraph" w:customStyle="1" w:styleId="NDNotarial1">
    <w:name w:val="ND Notarial 1"/>
    <w:basedOn w:val="BodyText"/>
    <w:next w:val="BodyText"/>
    <w:uiPriority w:val="22"/>
    <w:qFormat/>
    <w:rsid w:val="004B241B"/>
    <w:pPr>
      <w:numPr>
        <w:numId w:val="31"/>
      </w:numPr>
      <w:outlineLvl w:val="0"/>
    </w:pPr>
    <w:rPr>
      <w:rFonts w:asciiTheme="majorHAnsi" w:eastAsia="Times New Roman Bold" w:hAnsiTheme="majorHAnsi"/>
      <w:b/>
      <w:caps/>
    </w:rPr>
  </w:style>
  <w:style w:type="paragraph" w:customStyle="1" w:styleId="NDNotarial2">
    <w:name w:val="ND Notarial 2"/>
    <w:basedOn w:val="BodyText"/>
    <w:next w:val="BodyText"/>
    <w:uiPriority w:val="22"/>
    <w:qFormat/>
    <w:rsid w:val="004B241B"/>
    <w:pPr>
      <w:numPr>
        <w:ilvl w:val="1"/>
        <w:numId w:val="31"/>
      </w:numPr>
      <w:outlineLvl w:val="1"/>
    </w:pPr>
  </w:style>
  <w:style w:type="paragraph" w:customStyle="1" w:styleId="NDNotarial3">
    <w:name w:val="ND Notarial 3"/>
    <w:basedOn w:val="BodyText"/>
    <w:uiPriority w:val="22"/>
    <w:qFormat/>
    <w:rsid w:val="004B241B"/>
    <w:pPr>
      <w:numPr>
        <w:ilvl w:val="2"/>
        <w:numId w:val="31"/>
      </w:numPr>
    </w:pPr>
  </w:style>
  <w:style w:type="paragraph" w:customStyle="1" w:styleId="NDNotarial4">
    <w:name w:val="ND Notarial 4"/>
    <w:basedOn w:val="BodyText"/>
    <w:uiPriority w:val="22"/>
    <w:qFormat/>
    <w:rsid w:val="004B241B"/>
    <w:pPr>
      <w:numPr>
        <w:ilvl w:val="3"/>
        <w:numId w:val="31"/>
      </w:numPr>
    </w:pPr>
  </w:style>
  <w:style w:type="numbering" w:customStyle="1" w:styleId="ListNDNotarial">
    <w:name w:val="List ND Notarial"/>
    <w:uiPriority w:val="99"/>
    <w:rsid w:val="004B241B"/>
    <w:pPr>
      <w:numPr>
        <w:numId w:val="12"/>
      </w:numPr>
    </w:pPr>
  </w:style>
  <w:style w:type="paragraph" w:customStyle="1" w:styleId="NDBodyIndent">
    <w:name w:val="ND Body Indent"/>
    <w:basedOn w:val="BodyText"/>
    <w:rsid w:val="00264A79"/>
    <w:pPr>
      <w:ind w:left="709"/>
    </w:pPr>
  </w:style>
  <w:style w:type="paragraph" w:customStyle="1" w:styleId="NDBullet">
    <w:name w:val="ND Bullet"/>
    <w:basedOn w:val="BodyText"/>
    <w:qFormat/>
    <w:rsid w:val="008E0D41"/>
    <w:pPr>
      <w:numPr>
        <w:numId w:val="16"/>
      </w:numPr>
      <w:tabs>
        <w:tab w:val="left" w:pos="709"/>
      </w:tabs>
    </w:pPr>
  </w:style>
  <w:style w:type="paragraph" w:styleId="Header">
    <w:name w:val="header"/>
    <w:basedOn w:val="Normal"/>
    <w:link w:val="HeaderChar"/>
    <w:semiHidden/>
    <w:rsid w:val="008145C7"/>
    <w:pPr>
      <w:tabs>
        <w:tab w:val="center" w:pos="4513"/>
        <w:tab w:val="right" w:pos="9026"/>
      </w:tabs>
      <w:spacing w:line="240" w:lineRule="auto"/>
    </w:pPr>
  </w:style>
  <w:style w:type="character" w:customStyle="1" w:styleId="HeaderChar">
    <w:name w:val="Header Char"/>
    <w:basedOn w:val="DefaultParagraphFont"/>
    <w:link w:val="Header"/>
    <w:semiHidden/>
    <w:rsid w:val="00D21700"/>
    <w:rPr>
      <w:lang w:val="nl-NL"/>
    </w:rPr>
  </w:style>
  <w:style w:type="paragraph" w:styleId="Footer">
    <w:name w:val="footer"/>
    <w:basedOn w:val="Normal"/>
    <w:link w:val="FooterChar"/>
    <w:uiPriority w:val="99"/>
    <w:semiHidden/>
    <w:rsid w:val="00C67306"/>
    <w:pPr>
      <w:tabs>
        <w:tab w:val="center" w:pos="4513"/>
        <w:tab w:val="right" w:pos="9026"/>
      </w:tabs>
      <w:spacing w:line="240" w:lineRule="auto"/>
    </w:pPr>
    <w:rPr>
      <w:sz w:val="16"/>
    </w:rPr>
  </w:style>
  <w:style w:type="character" w:customStyle="1" w:styleId="FooterChar">
    <w:name w:val="Footer Char"/>
    <w:basedOn w:val="DefaultParagraphFont"/>
    <w:link w:val="Footer"/>
    <w:uiPriority w:val="99"/>
    <w:semiHidden/>
    <w:rsid w:val="00D21700"/>
    <w:rPr>
      <w:sz w:val="16"/>
      <w:lang w:val="nl-NL"/>
    </w:rPr>
  </w:style>
  <w:style w:type="paragraph" w:customStyle="1" w:styleId="Standard">
    <w:name w:val="Standard"/>
    <w:basedOn w:val="Normal"/>
    <w:semiHidden/>
    <w:rsid w:val="00793CF3"/>
  </w:style>
  <w:style w:type="paragraph" w:customStyle="1" w:styleId="File">
    <w:name w:val="File"/>
    <w:basedOn w:val="Normal"/>
    <w:semiHidden/>
    <w:rsid w:val="00793CF3"/>
  </w:style>
  <w:style w:type="paragraph" w:styleId="FootnoteText">
    <w:name w:val="footnote text"/>
    <w:basedOn w:val="Normal"/>
    <w:link w:val="FootnoteTextChar"/>
    <w:uiPriority w:val="99"/>
    <w:semiHidden/>
    <w:unhideWhenUsed/>
    <w:rsid w:val="00315353"/>
    <w:pPr>
      <w:spacing w:line="240" w:lineRule="auto"/>
      <w:ind w:left="102" w:hanging="102"/>
    </w:pPr>
    <w:rPr>
      <w:sz w:val="16"/>
    </w:rPr>
  </w:style>
  <w:style w:type="character" w:customStyle="1" w:styleId="FootnoteTextChar">
    <w:name w:val="Footnote Text Char"/>
    <w:basedOn w:val="DefaultParagraphFont"/>
    <w:link w:val="FootnoteText"/>
    <w:uiPriority w:val="99"/>
    <w:semiHidden/>
    <w:rsid w:val="00315353"/>
    <w:rPr>
      <w:sz w:val="16"/>
      <w:szCs w:val="20"/>
      <w:lang w:val="nl-NL"/>
    </w:rPr>
  </w:style>
  <w:style w:type="paragraph" w:customStyle="1" w:styleId="NDCitation">
    <w:name w:val="ND Citation"/>
    <w:basedOn w:val="BodyText"/>
    <w:uiPriority w:val="1"/>
    <w:rsid w:val="003754EF"/>
    <w:pPr>
      <w:ind w:left="709"/>
    </w:pPr>
    <w:rPr>
      <w:i/>
    </w:rPr>
  </w:style>
  <w:style w:type="paragraph" w:customStyle="1" w:styleId="NDNotarialTitle">
    <w:name w:val="ND Notarial Title"/>
    <w:basedOn w:val="BodyText"/>
    <w:next w:val="BodyText"/>
    <w:link w:val="NDNotarialTitleChar"/>
    <w:uiPriority w:val="19"/>
    <w:qFormat/>
    <w:rsid w:val="00D701D2"/>
    <w:pPr>
      <w:tabs>
        <w:tab w:val="num" w:pos="709"/>
      </w:tabs>
      <w:outlineLvl w:val="0"/>
    </w:pPr>
    <w:rPr>
      <w:rFonts w:ascii="Times New Roman" w:eastAsia="Times New Roman" w:hAnsi="Times New Roman" w:cs="Times New Roman"/>
      <w:b/>
      <w:caps/>
      <w:lang w:eastAsia="nl-NL"/>
    </w:rPr>
  </w:style>
  <w:style w:type="numbering" w:customStyle="1" w:styleId="ListNDContinuousNumbering">
    <w:name w:val="List ND Continuous Numbering"/>
    <w:uiPriority w:val="99"/>
    <w:rsid w:val="007C7AE5"/>
    <w:pPr>
      <w:numPr>
        <w:numId w:val="22"/>
      </w:numPr>
    </w:pPr>
  </w:style>
  <w:style w:type="paragraph" w:customStyle="1" w:styleId="NDNotarialLowerCase">
    <w:name w:val="ND Notarial Lower Case"/>
    <w:basedOn w:val="BodyText"/>
    <w:uiPriority w:val="23"/>
    <w:rsid w:val="004B241B"/>
    <w:pPr>
      <w:numPr>
        <w:ilvl w:val="4"/>
        <w:numId w:val="31"/>
      </w:numPr>
    </w:pPr>
  </w:style>
  <w:style w:type="paragraph" w:customStyle="1" w:styleId="NDNotarialCapital">
    <w:name w:val="ND Notarial Capital"/>
    <w:basedOn w:val="NDNotarialLowerCase"/>
    <w:uiPriority w:val="24"/>
    <w:rsid w:val="004B241B"/>
    <w:pPr>
      <w:numPr>
        <w:ilvl w:val="0"/>
        <w:numId w:val="32"/>
      </w:numPr>
    </w:pPr>
  </w:style>
  <w:style w:type="paragraph" w:customStyle="1" w:styleId="NDNotarialContinuous">
    <w:name w:val="ND Notarial Continuous"/>
    <w:basedOn w:val="NDNotarialCapital"/>
    <w:uiPriority w:val="25"/>
    <w:rsid w:val="00C643B5"/>
    <w:pPr>
      <w:numPr>
        <w:numId w:val="38"/>
      </w:numPr>
    </w:pPr>
  </w:style>
  <w:style w:type="numbering" w:customStyle="1" w:styleId="ListNotarialCapital">
    <w:name w:val="List Notarial Capital"/>
    <w:uiPriority w:val="99"/>
    <w:rsid w:val="004B241B"/>
    <w:pPr>
      <w:numPr>
        <w:numId w:val="32"/>
      </w:numPr>
    </w:pPr>
  </w:style>
  <w:style w:type="numbering" w:customStyle="1" w:styleId="ListNDNotarialContinuous">
    <w:name w:val="List ND Notarial Continuous"/>
    <w:uiPriority w:val="99"/>
    <w:rsid w:val="00C643B5"/>
    <w:pPr>
      <w:numPr>
        <w:numId w:val="33"/>
      </w:numPr>
    </w:pPr>
  </w:style>
  <w:style w:type="paragraph" w:styleId="BalloonText">
    <w:name w:val="Balloon Text"/>
    <w:basedOn w:val="Normal"/>
    <w:link w:val="BalloonTextChar"/>
    <w:uiPriority w:val="99"/>
    <w:semiHidden/>
    <w:unhideWhenUsed/>
    <w:rsid w:val="009B16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6CF"/>
    <w:rPr>
      <w:rFonts w:ascii="Tahoma" w:hAnsi="Tahoma" w:cs="Tahoma"/>
      <w:sz w:val="16"/>
      <w:szCs w:val="16"/>
      <w:lang w:val="nl-NL"/>
    </w:rPr>
  </w:style>
  <w:style w:type="paragraph" w:customStyle="1" w:styleId="Kop3zondertitel">
    <w:name w:val="Kop 3 zonder titel"/>
    <w:basedOn w:val="Normal"/>
    <w:next w:val="BodyText"/>
    <w:rsid w:val="009B16CF"/>
    <w:pPr>
      <w:numPr>
        <w:ilvl w:val="2"/>
        <w:numId w:val="40"/>
      </w:numPr>
      <w:tabs>
        <w:tab w:val="clear" w:pos="720"/>
        <w:tab w:val="left" w:pos="851"/>
      </w:tabs>
      <w:ind w:left="851" w:hanging="851"/>
      <w:outlineLvl w:val="2"/>
    </w:pPr>
    <w:rPr>
      <w:noProof/>
    </w:rPr>
  </w:style>
  <w:style w:type="paragraph" w:customStyle="1" w:styleId="Body">
    <w:name w:val="Body"/>
    <w:basedOn w:val="Normal"/>
    <w:rsid w:val="009B16CF"/>
    <w:pPr>
      <w:widowControl/>
    </w:pPr>
  </w:style>
  <w:style w:type="paragraph" w:styleId="ListParagraph">
    <w:name w:val="List Paragraph"/>
    <w:basedOn w:val="Normal"/>
    <w:uiPriority w:val="34"/>
    <w:semiHidden/>
    <w:qFormat/>
    <w:rsid w:val="00B130DC"/>
    <w:pPr>
      <w:ind w:left="720"/>
      <w:contextualSpacing/>
    </w:pPr>
  </w:style>
  <w:style w:type="character" w:styleId="PlaceholderText">
    <w:name w:val="Placeholder Text"/>
    <w:basedOn w:val="DefaultParagraphFont"/>
    <w:uiPriority w:val="99"/>
    <w:semiHidden/>
    <w:rsid w:val="00B130DC"/>
    <w:rPr>
      <w:color w:val="808080"/>
    </w:rPr>
  </w:style>
  <w:style w:type="paragraph" w:customStyle="1" w:styleId="DocID">
    <w:name w:val="DocID"/>
    <w:basedOn w:val="Normal"/>
    <w:link w:val="DocIDChar"/>
    <w:rsid w:val="00B130DC"/>
    <w:rPr>
      <w:sz w:val="16"/>
    </w:rPr>
  </w:style>
  <w:style w:type="character" w:customStyle="1" w:styleId="NDNotarialTitleChar">
    <w:name w:val="ND Notarial Title Char"/>
    <w:basedOn w:val="BodyTextChar"/>
    <w:link w:val="NDNotarialTitle"/>
    <w:uiPriority w:val="19"/>
    <w:rsid w:val="00B130DC"/>
    <w:rPr>
      <w:rFonts w:asciiTheme="minorHAnsi" w:eastAsia="Times New Roman" w:hAnsiTheme="minorHAnsi" w:cs="Times New Roman"/>
      <w:b/>
      <w:caps/>
      <w:lang w:val="nl-NL" w:eastAsia="nl-NL"/>
    </w:rPr>
  </w:style>
  <w:style w:type="character" w:customStyle="1" w:styleId="DocIDChar">
    <w:name w:val="DocID Char"/>
    <w:basedOn w:val="NDNotarialTitleChar"/>
    <w:link w:val="DocID"/>
    <w:rsid w:val="00B130DC"/>
    <w:rPr>
      <w:rFonts w:asciiTheme="minorHAnsi" w:eastAsia="Times New Roman" w:hAnsiTheme="minorHAnsi" w:cs="Times New Roman"/>
      <w:b w:val="0"/>
      <w:caps w:val="0"/>
      <w:sz w:val="16"/>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NautaDutilh\templates\PieceNotary%20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A12773D2F9445792EECFA00EBB1FD7"/>
        <w:category>
          <w:name w:val="General"/>
          <w:gallery w:val="placeholder"/>
        </w:category>
        <w:types>
          <w:type w:val="bbPlcHdr"/>
        </w:types>
        <w:behaviors>
          <w:behavior w:val="content"/>
        </w:behaviors>
        <w:guid w:val="{FB72CD47-D2DB-4FAE-B96D-0BF5943DC353}"/>
      </w:docPartPr>
      <w:docPartBody>
        <w:p w:rsidR="00125792" w:rsidRDefault="00125792"/>
      </w:docPartBody>
    </w:docPart>
    <w:docPart>
      <w:docPartPr>
        <w:name w:val="BA6587FCCAC24614B21A4E5280BD6526"/>
        <w:category>
          <w:name w:val="General"/>
          <w:gallery w:val="placeholder"/>
        </w:category>
        <w:types>
          <w:type w:val="bbPlcHdr"/>
        </w:types>
        <w:behaviors>
          <w:behavior w:val="content"/>
        </w:behaviors>
        <w:guid w:val="{14793994-96C0-48CB-ABA0-0051E307CF10}"/>
      </w:docPartPr>
      <w:docPartBody>
        <w:p w:rsidR="00125792" w:rsidRDefault="00125792"/>
      </w:docPartBody>
    </w:docPart>
    <w:docPart>
      <w:docPartPr>
        <w:name w:val="3A578BE5EC814A8AA7F70414D06A1D53"/>
        <w:category>
          <w:name w:val="General"/>
          <w:gallery w:val="placeholder"/>
        </w:category>
        <w:types>
          <w:type w:val="bbPlcHdr"/>
        </w:types>
        <w:behaviors>
          <w:behavior w:val="content"/>
        </w:behaviors>
        <w:guid w:val="{FEC61F4E-92E7-4965-AF00-DD42BD33C4CC}"/>
      </w:docPartPr>
      <w:docPartBody>
        <w:p w:rsidR="00125792" w:rsidRDefault="001257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92"/>
    <w:rsid w:val="001257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57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auta Dutilh">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8"?>
<properties xmlns="http://www.imanage.com/work/xmlschema">
  <documentid>MATTERS!54393684.2</documentid>
  <senderid>MESUS</senderid>
  <senderemail>SANNE.MESU@NAUTADUTILH.COM</senderemail>
  <lastmodified>2024-03-19T22:36:00.0000000+01:00</lastmodified>
  <database>MATTERS</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t e m p l a t e   x m l n s : x s d = " h t t p : / / w w w . w 3 . o r g / 2 0 0 1 / X M L S c h e m a "   x m l n s : x s i = " h t t p : / / w w w . w 3 . o r g / 2 0 0 1 / X M L S c h e m a - i n s t a n c e "   i d = " 4 0 3 1 e 0 8 b - 0 6 f a - 4 5 2 c - b 1 3 9 - 6 d b 5 2 d 2 e b f 1 3 "   d o c u m e n t I d = " b 2 3 7 4 6 2 2 - a 7 1 a - 4 0 f 1 - a 5 d 2 - f c b b c d 2 7 7 b b e "   t e m p l a t e F u l l N a m e = " C : \ U s e r s \ m e s u s \ A p p D a t a \ R o a m i n g \ M i c r o s o f t \ T e m p l a t e s \ N o r m a l . d o t m "   v e r s i o n = " 0 "   s c h e m a V e r s i o n = " 1 "   l a n g u a g e I s o = " n l - N L "   o f f i c e I d = " a 9 2 f 0 2 e 1 - c 0 8 3 - 4 d c 1 - a 4 2 f - 5 d f e 2 b 6 c a 7 4 9 "   i m p o r t D a t a = " f a l s e "   w i z a r d H e i g h t = " 0 "   w i z a r d W i d t h = " 0 "   w i z a r d P a n e l W i d t h = " 0 "   h i d e W i z a r d I f V a l i d = " f a l s e "   h i d e A u t h o r = " f a l s e "   w i z a r d T a b P o s i t i o n = " n o n e "   x m l n s = " h t t p : / / i p h e l i o n . c o m / w o r d / o u t l i n e / " >  
     < a u t h o r >  
         < l o c a l i z e d P r o f i l e s / >  
         < f r o m S e a r c h C o n t a c t > t r u e < / f r o m S e a r c h C o n t a c t >  
         < i d > 6 6 c 3 f 2 5 1 - 7 a c 1 - 4 4 e f - a 4 a 5 - 6 b 9 9 7 6 b d 9 a d 2 < / i d >  
         < n a m e > S a n n e   M e s u < / n a m e >  
         < i n i t i a l s > S . F . < / i n i t i a l s >  
         < p r i m a r y O f f i c e > A m s t e r d a m < / p r i m a r y O f f i c e >  
         < p r i m a r y O f f i c e I d > a 9 2 f 0 2 e 1 - c 0 8 3 - 4 d c 1 - a 4 2 f - 5 d f e 2 b 6 c a 7 4 9 < / p r i m a r y O f f i c e I d >  
         < p r i m a r y L a n g u a g e I s o > e n - G B < / p r i m a r y L a n g u a g e I s o >  
         < p h o n e N u m b e r F o r m a t / >  
         < f a x N u m b e r F o r m a t / >  
         < j o b D e s c r i p t i o n > K a n d i d a a t   n o t a r i s < / j o b D e s c r i p t i o n >  
         < d e p a r t m e n t > C o r p o r a t e   M & a m p ; A < / d e p a r t m e n t >  
         < e m a i l > s a n n e . m e s u @ n a u t a d u t i l h . c o m < / e m a i l >  
         < r a w D i r e c t L i n e > + 3 1   2 0   7 1   7 1   4 5 2 < / r a w D i r e c t L i n e >  
         < r a w D i r e c t F a x / >  
         < m o b i l e > + 3 1   6   2 5   3 4   6 8   8 2 < / m o b i l e >  
         < l o g i n > m e s u s < / l o g i n >  
         < e m p l y e e I d / >  
         < b a r R e g i s t r a t i o n s / >  
     < / a u t h o r >  
     < c o n t e n t C o n t r o l s >  
         < c o n t e n t C o n t r o l   i d = " 1 5 c 2 6 1 b d - 8 1 a 1 - 4 6 a 8 - a c 0 e - a a 6 7 4 1 9 5 2 b 5 3 "   n a m e = " D o c I d "   a s s e m b l y = " I p h e l i o n . O u t l i n e . W o r d . d l l "   t y p e = " I p h e l i o n . O u t l i n e . W o r d . R e n d e r e r s . T e x t R e n d e r e r "   o r d e r = " 3 "   a c t i v e = " t r u e "   e n t i t y I d = " c 9 e c 5 2 a 1 - b 3 e 4 - 4 3 b a - a 6 b c - 0 5 4 8 c 2 d a 9 8 a d " 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c 9 e c 5 2 a 1 - b 3 e 4 - 4 3 b a - a 6 b c - 0 5 4 8 c 2 d a 9 8 a d " 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c 9 e c 5 2 a 1 - b 3 e 4 - 4 3 b a - a 6 b c - 0 5 4 8 c 2 d a 9 8 a d "   l i n k e d E n t i t y I d = " 0 0 0 0 0 0 0 0 - 0 0 0 0 - 0 0 0 0 - 0 0 0 0 - 0 0 0 0 0 0 0 0 0 0 0 0 "   l i n k e d F i e l d I d = " 0 0 0 0 0 0 0 0 - 0 0 0 0 - 0 0 0 0 - 0 0 0 0 - 0 0 0 0 0 0 0 0 0 0 0 0 "   l i n k e d F i e l d I n d e x = " 0 "   i n d e x = " 0 "   f i e l d T y p e = " q u e s t i o n "   f o r m a t E v a l u a t o r T y p e = " f o r m a t S t r i n g "   c o i D o c u m e n t F i e l d = " C l i e n t "   h i d d e n = " f a l s e " > E 0 0 0 0 0 1 2 2 4 < / f i e l d >  
         < f i e l d   i d = " d 1 a 0 c 0 3 d - 0 2 5 8 - 4 7 a c - b b 6 d - 4 5 8 a 7 8 e 5 6 4 7 4 "   n a m e = " C l i e n t N a m e "   t y p e = " "   o r d e r = " 9 9 9 "   e n t i t y I d = " c 9 e c 5 2 a 1 - b 3 e 4 - 4 3 b a - a 6 b c - 0 5 4 8 c 2 d a 9 8 a d "   l i n k e d E n t i t y I d = " 0 0 0 0 0 0 0 0 - 0 0 0 0 - 0 0 0 0 - 0 0 0 0 - 0 0 0 0 0 0 0 0 0 0 0 0 "   l i n k e d F i e l d I d = " 0 0 0 0 0 0 0 0 - 0 0 0 0 - 0 0 0 0 - 0 0 0 0 - 0 0 0 0 0 0 0 0 0 0 0 0 "   l i n k e d F i e l d I n d e x = " 0 "   i n d e x = " 0 "   f i e l d T y p e = " q u e s t i o n "   f o r m a t E v a l u a t o r T y p e = " f o r m a t S t r i n g "   c o i D o c u m e n t F i e l d = " C l i e n t N a m e "   h i d d e n = " f a l s e " > N a u t a d u t i l h   N . V . < / f i e l d >  
         < f i e l d   i d = " 3 6 2 d d c e b - 8 f c 2 - 4 e a d - b 5 3 5 - e d 9 e 8 3 5 9 8 3 8 4 "   n a m e = " M a t t e r "   t y p e = " "   o r d e r = " 9 9 9 "   e n t i t y I d = " c 9 e c 5 2 a 1 - b 3 e 4 - 4 3 b a - a 6 b c - 0 5 4 8 c 2 d a 9 8 a d "   l i n k e d E n t i t y I d = " 0 0 0 0 0 0 0 0 - 0 0 0 0 - 0 0 0 0 - 0 0 0 0 - 0 0 0 0 0 0 0 0 0 0 0 0 "   l i n k e d F i e l d I d = " 0 0 0 0 0 0 0 0 - 0 0 0 0 - 0 0 0 0 - 0 0 0 0 - 0 0 0 0 0 0 0 0 0 0 0 0 "   l i n k e d F i e l d I n d e x = " 0 "   i n d e x = " 0 "   f i e l d T y p e = " q u e s t i o n "   f o r m a t E v a l u a t o r T y p e = " f o r m a t S t r i n g "   c o i D o c u m e n t F i e l d = " M a t t e r "   h i d d e n = " f a l s e " > 8 0 0 5 6 3 3 0 < / f i e l d >  
         < f i e l d   i d = " a 3 e e f 5 1 4 - 2 4 7 f - 4 2 8 1 - b 6 a 2 - 3 b 4 d 3 4 b c 6 8 c f "   n a m e = " M a t t e r N a m e "   t y p e = " "   o r d e r = " 9 9 9 "   e n t i t y I d = " c 9 e c 5 2 a 1 - b 3 e 4 - 4 3 b a - a 6 b c - 0 5 4 8 c 2 d a 9 8 a d "   l i n k e d E n t i t y I d = " 0 0 0 0 0 0 0 0 - 0 0 0 0 - 0 0 0 0 - 0 0 0 0 - 0 0 0 0 0 0 0 0 0 0 0 0 "   l i n k e d F i e l d I d = " 0 0 0 0 0 0 0 0 - 0 0 0 0 - 0 0 0 0 - 0 0 0 0 - 0 0 0 0 0 0 0 0 0 0 0 0 "   l i n k e d F i e l d I n d e x = " 0 "   i n d e x = " 0 "   f i e l d T y p e = " q u e s t i o n "   f o r m a t E v a l u a t o r T y p e = " f o r m a t S t r i n g "   c o i D o c u m e n t F i e l d = " M a t t e r N a m e "   h i d d e n = " f a l s e " > C e n l   -   A m e n d m e n t   A o a < / f i e l d >  
         < f i e l d   i d = " 7 5 3 2 7 c a 1 - c 6 c b - 4 7 8 0 - 8 a 2 2 - 2 1 8 1 7 3 d 5 2 c 3 7 "   n a m e = " T y p i s t "   t y p e = " "   o r d e r = " 9 9 9 "   e n t i t y I d = " c 9 e c 5 2 a 1 - b 3 e 4 - 4 3 b a - a 6 b c - 0 5 4 8 c 2 d a 9 8 a d "   l i n k e d E n t i t y I d = " 0 0 0 0 0 0 0 0 - 0 0 0 0 - 0 0 0 0 - 0 0 0 0 - 0 0 0 0 0 0 0 0 0 0 0 0 "   l i n k e d F i e l d I d = " 0 0 0 0 0 0 0 0 - 0 0 0 0 - 0 0 0 0 - 0 0 0 0 - 0 0 0 0 0 0 0 0 0 0 0 0 "   l i n k e d F i e l d I n d e x = " 0 "   i n d e x = " 0 "   f i e l d T y p e = " q u e s t i o n "   f o r m a t E v a l u a t o r T y p e = " f o r m a t S t r i n g "   h i d d e n = " f a l s e " > M E S U S < / f i e l d >  
         < f i e l d   i d = " 9 a 9 2 6 9 a e - 1 d 5 b - 4 3 6 5 - 9 d a 1 - 6 3 7 c 5 f 3 3 0 a 8 f "   n a m e = " A u t h o r "   t y p e = " "   o r d e r = " 9 9 9 "   e n t i t y I d = " c 9 e c 5 2 a 1 - b 3 e 4 - 4 3 b a - a 6 b c - 0 5 4 8 c 2 d a 9 8 a d "   l i n k e d E n t i t y I d = " 0 0 0 0 0 0 0 0 - 0 0 0 0 - 0 0 0 0 - 0 0 0 0 - 0 0 0 0 0 0 0 0 0 0 0 0 "   l i n k e d F i e l d I d = " 0 0 0 0 0 0 0 0 - 0 0 0 0 - 0 0 0 0 - 0 0 0 0 - 0 0 0 0 0 0 0 0 0 0 0 0 "   l i n k e d F i e l d I n d e x = " 0 "   i n d e x = " 0 "   f i e l d T y p e = " q u e s t i o n "   f o r m a t E v a l u a t o r T y p e = " f o r m a t S t r i n g "   h i d d e n = " f a l s e " > M E S U S < / f i e l d >  
         < f i e l d   i d = " a 0 0 2 e 7 8 a - 8 e 1 8 - 4 3 7 5 - b e f 7 - 9 f 6 8 7 e 9 3 1 f 6 5 "   n a m e = " T i t l e "   t y p e = " "   o r d e r = " 9 9 9 "   e n t i t y I d = " c 9 e c 5 2 a 1 - b 3 e 4 - 4 3 b a - a 6 b c - 0 5 4 8 c 2 d a 9 8 a d "   l i n k e d E n t i t y I d = " 0 0 0 0 0 0 0 0 - 0 0 0 0 - 0 0 0 0 - 0 0 0 0 - 0 0 0 0 0 0 0 0 0 0 0 0 "   l i n k e d F i e l d I d = " 0 0 0 0 0 0 0 0 - 0 0 0 0 - 0 0 0 0 - 0 0 0 0 - 0 0 0 0 0 0 0 0 0 0 0 0 "   l i n k e d F i e l d I n d e x = " 0 "   i n d e x = " 0 "   f i e l d T y p e = " q u e s t i o n "   f o r m a t E v a l u a t o r T y p e = " f o r m a t S t r i n g "   h i d d e n = " f a l s e " > D e e d   o f   A m e n d m e n t   -   S t i c h t i n g   C o n f e r e n c e   o f   E u r o p e a n   N a t i o n a l   L i b r a r i a n s   -   [ N D   d r a f t   1 9   M a r c h   2 0 2 4 ] < / f i e l d >  
         < f i e l d   i d = " 6 4 f f 0 0 3 6 - a 6 a f - 4 b 1 1 - a 4 e a - 4 0 2 a 2 f 2 7 3 e 2 1 "   n a m e = " D o c T y p e "   t y p e = " "   o r d e r = " 9 9 9 "   e n t i t y I d = " c 9 e c 5 2 a 1 - b 3 e 4 - 4 3 b a - a 6 b c - 0 5 4 8 c 2 d a 9 8 a d "   l i n k e d E n t i t y I d = " 0 0 0 0 0 0 0 0 - 0 0 0 0 - 0 0 0 0 - 0 0 0 0 - 0 0 0 0 0 0 0 0 0 0 0 0 "   l i n k e d F i e l d I d = " 0 0 0 0 0 0 0 0 - 0 0 0 0 - 0 0 0 0 - 0 0 0 0 - 0 0 0 0 0 0 0 0 0 0 0 0 "   l i n k e d F i e l d I n d e x = " 0 "   i n d e x = " 0 "   f i e l d T y p e = " q u e s t i o n "   f o r m a t E v a l u a t o r T y p e = " f o r m a t S t r i n g "   h i d d e n = " f a l s e " > D O C < / f i e l d >  
         < f i e l d   i d = " 7 a b e a 0 f 8 - 4 6 b 7 - 4 9 6 8 - b b 1 2 - 0 4 a 8 9 9 f 0 d 7 7 8 "   n a m e = " D o c S u b T y p e "   t y p e = " "   o r d e r = " 9 9 9 "   e n t i t y I d = " c 9 e c 5 2 a 1 - b 3 e 4 - 4 3 b a - a 6 b c - 0 5 4 8 c 2 d a 9 8 a d "   l i n k e d E n t i t y I d = " 0 0 0 0 0 0 0 0 - 0 0 0 0 - 0 0 0 0 - 0 0 0 0 - 0 0 0 0 0 0 0 0 0 0 0 0 "   l i n k e d F i e l d I d = " 0 0 0 0 0 0 0 0 - 0 0 0 0 - 0 0 0 0 - 0 0 0 0 - 0 0 0 0 0 0 0 0 0 0 0 0 "   l i n k e d F i e l d I n d e x = " 0 "   i n d e x = " 0 "   f i e l d T y p e = " q u e s t i o n "   f o r m a t E v a l u a t o r T y p e = " f o r m a t S t r i n g "   h i d d e n = " f a l s e " / >  
         < f i e l d   i d = " 0 1 a 5 9 1 9 e - 9 f 8 0 - 4 7 f 4 - 9 3 c 4 - a 9 7 8 7 8 0 8 8 c 9 c "   n a m e = " S e r v e r "   t y p e = " "   o r d e r = " 9 9 9 "   e n t i t y I d = " c 9 e c 5 2 a 1 - b 3 e 4 - 4 3 b a - a 6 b c - 0 5 4 8 c 2 d a 9 8 a d "   l i n k e d E n t i t y I d = " 0 0 0 0 0 0 0 0 - 0 0 0 0 - 0 0 0 0 - 0 0 0 0 - 0 0 0 0 0 0 0 0 0 0 0 0 "   l i n k e d F i e l d I d = " 0 0 0 0 0 0 0 0 - 0 0 0 0 - 0 0 0 0 - 0 0 0 0 - 0 0 0 0 0 0 0 0 0 0 0 0 "   l i n k e d F i e l d I n d e x = " 0 "   i n d e x = " 0 "   f i e l d T y p e = " q u e s t i o n "   f o r m a t E v a l u a t o r T y p e = " f o r m a t S t r i n g "   h i d d e n = " f a l s e " > c l o u d i m a n a g e . c o m < / f i e l d >  
         < f i e l d   i d = " 2 f e f 3 f 1 9 - 2 3 2 d - 4 1 4 2 - b 5 2 5 - 1 1 d 8 a 7 6 a 6 e 9 b "   n a m e = " L i b r a r y "   t y p e = " "   o r d e r = " 9 9 9 "   e n t i t y I d = " c 9 e c 5 2 a 1 - b 3 e 4 - 4 3 b a - a 6 b c - 0 5 4 8 c 2 d a 9 8 a d "   l i n k e d E n t i t y I d = " 0 0 0 0 0 0 0 0 - 0 0 0 0 - 0 0 0 0 - 0 0 0 0 - 0 0 0 0 0 0 0 0 0 0 0 0 "   l i n k e d F i e l d I d = " 0 0 0 0 0 0 0 0 - 0 0 0 0 - 0 0 0 0 - 0 0 0 0 - 0 0 0 0 0 0 0 0 0 0 0 0 "   l i n k e d F i e l d I n d e x = " 0 "   i n d e x = " 0 "   f i e l d T y p e = " q u e s t i o n "   f o r m a t E v a l u a t o r T y p e = " f o r m a t S t r i n g "   h i d d e n = " f a l s e " > M A T T E R S < / f i e l d >  
         < f i e l d   i d = " 3 8 8 a 1 e 1 3 - 9 9 7 8 - 4 5 4 7 - 8 c 3 9 - 2 9 b 8 9 a 1 1 d 7 2 a "   n a m e = " W o r k s p a c e I d "   t y p e = " "   o r d e r = " 9 9 9 "   e n t i t y I d = " c 9 e c 5 2 a 1 - b 3 e 4 - 4 3 b a - a 6 b c - 0 5 4 8 c 2 d a 9 8 a d "   l i n k e d E n t i t y I d = " 0 0 0 0 0 0 0 0 - 0 0 0 0 - 0 0 0 0 - 0 0 0 0 - 0 0 0 0 0 0 0 0 0 0 0 0 "   l i n k e d F i e l d I d = " 0 0 0 0 0 0 0 0 - 0 0 0 0 - 0 0 0 0 - 0 0 0 0 - 0 0 0 0 0 0 0 0 0 0 0 0 "   l i n k e d F i e l d I n d e x = " 0 "   i n d e x = " 0 "   f i e l d T y p e = " q u e s t i o n "   f o r m a t E v a l u a t o r T y p e = " f o r m a t S t r i n g "   h i d d e n = " f a l s e " / >  
         < f i e l d   i d = " d 8 d 8 a 1 b 7 - 2 9 f 2 - 4 1 8 4 - b 4 b b - 9 4 e 8 6 8 1 1 b 1 d c "   n a m e = " D o c F o l d e r I d "   t y p e = " "   o r d e r = " 9 9 9 "   e n t i t y I d = " c 9 e c 5 2 a 1 - b 3 e 4 - 4 3 b a - a 6 b c - 0 5 4 8 c 2 d a 9 8 a d "   l i n k e d E n t i t y I d = " 0 0 0 0 0 0 0 0 - 0 0 0 0 - 0 0 0 0 - 0 0 0 0 - 0 0 0 0 0 0 0 0 0 0 0 0 "   l i n k e d F i e l d I d = " 0 0 0 0 0 0 0 0 - 0 0 0 0 - 0 0 0 0 - 0 0 0 0 - 0 0 0 0 0 0 0 0 0 0 0 0 "   l i n k e d F i e l d I n d e x = " 0 "   i n d e x = " 0 "   f i e l d T y p e = " q u e s t i o n "   f o r m a t E v a l u a t o r T y p e = " f o r m a t S t r i n g "   h i d d e n = " f a l s e " / >  
         < f i e l d   i d = " a 1 f 2 3 1 e a - a 0 0 f - 4 6 0 6 - 9 f a b - d 2 a c d 8 5 9 d 3 a d "   n a m e = " D o c N u m b e r "   t y p e = " "   o r d e r = " 9 9 9 "   e n t i t y I d = " c 9 e c 5 2 a 1 - b 3 e 4 - 4 3 b a - a 6 b c - 0 5 4 8 c 2 d a 9 8 a d "   l i n k e d E n t i t y I d = " 0 0 0 0 0 0 0 0 - 0 0 0 0 - 0 0 0 0 - 0 0 0 0 - 0 0 0 0 0 0 0 0 0 0 0 0 "   l i n k e d F i e l d I d = " 0 0 0 0 0 0 0 0 - 0 0 0 0 - 0 0 0 0 - 0 0 0 0 - 0 0 0 0 0 0 0 0 0 0 0 0 "   l i n k e d F i e l d I n d e x = " 0 "   i n d e x = " 0 "   f i e l d T y p e = " q u e s t i o n "   f o r m a t E v a l u a t o r T y p e = " f o r m a t S t r i n g "   h i d d e n = " f a l s e " > 5 4 3 9 3 6 8 4 < / f i e l d >  
         < f i e l d   i d = " c 9 0 9 4 b 9 c - 5 2 f d - 4 4 0 3 - b b 8 3 - 9 b b 3 a b 5 3 6 8 a d "   n a m e = " D o c V e r s i o n "   t y p e = " "   o r d e r = " 9 9 9 "   e n t i t y I d = " c 9 e c 5 2 a 1 - b 3 e 4 - 4 3 b a - a 6 b c - 0 5 4 8 c 2 d a 9 8 a d "   l i n k e d E n t i t y I d = " 0 0 0 0 0 0 0 0 - 0 0 0 0 - 0 0 0 0 - 0 0 0 0 - 0 0 0 0 0 0 0 0 0 0 0 0 "   l i n k e d F i e l d I d = " 0 0 0 0 0 0 0 0 - 0 0 0 0 - 0 0 0 0 - 0 0 0 0 - 0 0 0 0 0 0 0 0 0 0 0 0 "   l i n k e d F i e l d I n d e x = " 0 "   i n d e x = " 0 "   f i e l d T y p e = " q u e s t i o n "   f o r m a t E v a l u a t o r T y p e = " f o r m a t S t r i n g "   h i d d e n = " f a l s e " > 2 < / f i e l d >  
         < f i e l d   i d = " 7 2 9 0 4 a 4 7 - 5 7 8 0 - 4 5 9 c - b e 7 a - 4 4 8 f 9 a d 8 d 6 b 4 "   n a m e = " D o c I d F o r m a t "   t y p e = " "   o r d e r = " 9 9 9 "   e n t i t y I d = " c 9 e c 5 2 a 1 - b 3 e 4 - 4 3 b a - a 6 b c - 0 5 4 8 c 2 d a 9 8 a d "   l i n k e d E n t i t y I d = " c 9 e c 5 2 a 1 - b 3 e 4 - 4 3 b a - a 6 b c - 0 5 4 8 c 2 d a 9 8 a d "   l i n k e d F i e l d I d = " 0 0 0 0 0 0 0 0 - 0 0 0 0 - 0 0 0 0 - 0 0 0 0 - 0 0 0 0 0 0 0 0 0 0 0 0 "   l i n k e d F i e l d I n d e x = " 0 "   i n d e x = " 0 "   f i e l d T y p e = " q u e s t i o n "   f o r m a t = " F I R S T N O T E M P T Y (                         I F ( l o w e r ( { D M S . L i b r a r y } ) = & q u o t ; k n o w l e d g e & q u o t ; ,   & q u o t ; K   & q u o t ;   & a m p ;   { D M S . D o c N u m b e r }   & a m p ;   & q u o t ;   /   & q u o t ;   & a m p ;   { D M S . D o c V e r s i o n } ,   & q u o t ; & q u o t ; ) ,                           I F ( l o w e r ( { D M S . L i b r a r y } ) = & q u o t ; m a t t e r s & q u o t ; ,   { D M S . M a t t e r }   & a m p ;   & q u o t ;   M   & q u o t ;   & a m p ;   { D M S . D o c N u m b e r }   & a m p ;   & q u o t ;   /   & q u o t ;   & a m p ;   { D M S . D o c V e r s i o n } ,   & q u o t ; & q u o t ; ) ,                           I F ( l o w e r ( { D M S . L i b r a r y } ) = & q u o t ; p r o j e c t s & q u o t ; ,   { D M S . P r o f i l e F i e l d 1 }   & a m p ;   & q u o t ;   P   & q u o t ;   & a m p ;   { D M S . D o c N u m b e r }   & a m p ;   & q u o t ;   /   & q u o t ;   & a m p ;   { D M S . D o c V e r s i o n } ,   & q u o t ; & q u o t ; ) ,                           I F N O T E M P T Y ( { D M S . D o c N u m b e r } ,   U P P E R ( L E F T ( { D M S . L i b r a r y } , 1 ) )   & a m p ;   & q u o t ;   & q u o t ;   & a m p ;   { D M S . D o c N u m b e r }   & a m p ;   & q u o t ;   /   & q u o t ;   & a m p ;   { D M S . D o c V e r s i o n } ,   & q u o t ; & q u o t ; )                       ) "   f o r m a t E v a l u a t o r T y p e = " e x p r e s s i o n "   h i d d e n = " f a l s e " / >  
         < f i e l d   i d = " 9 0 1 6 3 5 3 d - 0 a b 3 - 4 5 1 f - 9 8 2 8 - 3 f e e 9 6 c f 6 8 b a "   n a m e = " C o n n e c t e d "   t y p e = " S y s t e m . B o o l e a n ,   m s c o r l i b ,   V e r s i o n = 4 . 0 . 0 . 0 ,   C u l t u r e = n e u t r a l ,   P u b l i c K e y T o k e n = b 7 7 a 5 c 5 6 1 9 3 4 e 0 8 9 "   o r d e r = " 9 9 9 "   e n t i t y I d = " c 9 e c 5 2 a 1 - b 3 e 4 - 4 3 b a - a 6 b c - 0 5 4 8 c 2 d a 9 8 a d " 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c 9 e c 5 2 a 1 - b 3 e 4 - 4 3 b a - a 6 b c - 0 5 4 8 c 2 d a 9 8 a d " 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c 9 e c 5 2 a 1 - b 3 e 4 - 4 3 b a - a 6 b c - 0 5 4 8 c 2 d a 9 8 a d "   l i n k e d E n t i t y I d = " 0 0 0 0 0 0 0 0 - 0 0 0 0 - 0 0 0 0 - 0 0 0 0 - 0 0 0 0 0 0 0 0 0 0 0 0 "   l i n k e d F i e l d I d = " 0 0 0 0 0 0 0 0 - 0 0 0 0 - 0 0 0 0 - 0 0 0 0 - 0 0 0 0 0 0 0 0 0 0 0 0 "   l i n k e d F i e l d I n d e x = " 0 "   i n d e x = " 0 "   f i e l d T y p e = " q u e s t i o n "   f o r m a t E v a l u a t o r T y p e = " f o r m a t S t r i n g "   h i d d e n = " f a l s e " / >  
         < f i e l d   i d = " a 0 6 3 5 d f 7 - 3 c 7 1 - 4 e b c - 9 b 8 6 - 0 d d d f e a 3 d 5 3 6 "   n a m e = " R e f r e s h O n S a v e A s "   t y p e = " "   o r d e r = " 9 9 9 "   e n t i t y I d = " c 9 e c 5 2 a 1 - b 3 e 4 - 4 3 b a - a 6 b c - 0 5 4 8 c 2 d a 9 8 a d "   l i n k e d E n t i t y I d = " 0 0 0 0 0 0 0 0 - 0 0 0 0 - 0 0 0 0 - 0 0 0 0 - 0 0 0 0 0 0 0 0 0 0 0 0 "   l i n k e d F i e l d I d = " 0 0 0 0 0 0 0 0 - 0 0 0 0 - 0 0 0 0 - 0 0 0 0 - 0 0 0 0 0 0 0 0 0 0 0 0 "   l i n k e d F i e l d I n d e x = " 0 "   i n d e x = " 0 "   f i e l d T y p e = " q u e s t i o n "   f o r m a t E v a l u a t o r T y p e = " f o r m a t S t r i n g "   h i d d e n = " f a l s e " / >  
         < f i e l d   i d = " 8 e 8 b 5 8 3 6 - 3 9 1 1 - 4 b a 7 - a 8 c b - 6 5 a 2 4 1 a 1 c 8 7 e "   n a m e = " P r o f i l e F i e l d 1 "   t y p e = " "   o r d e r = " 9 9 9 "   e n t i t y I d = " c 9 e c 5 2 a 1 - b 3 e 4 - 4 3 b a - a 6 b c - 0 5 4 8 c 2 d a 9 8 a d "   l i n k e d E n t i t y I d = " 0 0 0 0 0 0 0 0 - 0 0 0 0 - 0 0 0 0 - 0 0 0 0 - 0 0 0 0 0 0 0 0 0 0 0 0 "   l i n k e d F i e l d I d = " 0 0 0 0 0 0 0 0 - 0 0 0 0 - 0 0 0 0 - 0 0 0 0 - 0 0 0 0 0 0 0 0 0 0 0 0 "   l i n k e d F i e l d I n d e x = " 0 "   i n d e x = " 0 "   f i e l d T y p e = " q u e s t i o n "   f o r m a t E v a l u a t o r T y p e = " f o r m a t S t r i n g "   h i d d e n = " f a l s e " / >  
         < f i e l d   i d = " 5 6 3 d b a 8 1 - 2 9 2 6 - 4 7 c 2 - a 4 3 0 - b 4 f 6 2 a 1 e 2 8 1 7 "   n a m e = " P r o f i l e F i e l d 1 D e s c r i p t i o n "   t y p e = " "   o r d e r = " 9 9 9 "   e n t i t y I d = " c 9 e c 5 2 a 1 - b 3 e 4 - 4 3 b a - a 6 b c - 0 5 4 8 c 2 d a 9 8 a d "   l i n k e d E n t i t y I d = " 0 0 0 0 0 0 0 0 - 0 0 0 0 - 0 0 0 0 - 0 0 0 0 - 0 0 0 0 0 0 0 0 0 0 0 0 "   l i n k e d F i e l d I d = " 0 0 0 0 0 0 0 0 - 0 0 0 0 - 0 0 0 0 - 0 0 0 0 - 0 0 0 0 0 0 0 0 0 0 0 0 "   l i n k e d F i e l d I n d e x = " 0 "   i n d e x = " 0 "   f i e l d T y p e = " q u e s t i o n "   f o r m a t E v a l u a t o r T y p e = " f o r m a t S t r i n g "   h i d d e n = " f a l s e " / >  
         < f i e l d   i d = " c c b 4 a b 0 1 - c c f 4 - 4 5 1 3 - 8 b b c - 6 e f 2 1 4 5 b 1 6 a 6 "   n a m e = " P r o f i l e F i e l d 2 "   t y p e = " "   o r d e r = " 9 9 9 "   e n t i t y I d = " c 9 e c 5 2 a 1 - b 3 e 4 - 4 3 b a - a 6 b c - 0 5 4 8 c 2 d a 9 8 a d "   l i n k e d E n t i t y I d = " 0 0 0 0 0 0 0 0 - 0 0 0 0 - 0 0 0 0 - 0 0 0 0 - 0 0 0 0 0 0 0 0 0 0 0 0 "   l i n k e d F i e l d I d = " 0 0 0 0 0 0 0 0 - 0 0 0 0 - 0 0 0 0 - 0 0 0 0 - 0 0 0 0 0 0 0 0 0 0 0 0 "   l i n k e d F i e l d I n d e x = " 0 "   i n d e x = " 0 "   f i e l d T y p e = " q u e s t i o n "   f o r m a t E v a l u a t o r T y p e = " f o r m a t S t r i n g "   h i d d e n = " f a l s e " / >  
         < f i e l d   i d = " c 0 4 7 b 3 6 9 - 4 d f e - 4 4 6 0 - 8 9 6 1 - 5 e d b 5 3 4 4 7 c f f "   n a m e = " P r o f i l e F i e l d 2 D e s c r i p t i o n "   t y p e = " "   o r d e r = " 9 9 9 "   e n t i t y I d = " c 9 e c 5 2 a 1 - b 3 e 4 - 4 3 b a - a 6 b c - 0 5 4 8 c 2 d a 9 8 a d " 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Props1.xml><?xml version="1.0" encoding="utf-8"?>
<ds:datastoreItem xmlns:ds="http://schemas.openxmlformats.org/officeDocument/2006/customXml" ds:itemID="{091F0460-F953-4F68-BF55-4E1677AB4E31}">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PieceNotary NL</Template>
  <TotalTime>1</TotalTime>
  <Pages>3</Pages>
  <Words>1275</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NautaDutilh</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NautaDutilh</dc:creator>
  <cp:lastModifiedBy>NautaDutilh</cp:lastModifiedBy>
  <cp:revision>5</cp:revision>
  <cp:lastPrinted>2012-07-24T13:20:00Z</cp:lastPrinted>
  <dcterms:created xsi:type="dcterms:W3CDTF">2024-03-19T21:35:00Z</dcterms:created>
  <dcterms:modified xsi:type="dcterms:W3CDTF">2024-03-19T21:36:00Z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State">
    <vt:bool>false</vt:bool>
  </property>
  <property fmtid="{D5CDD505-2E9C-101B-9397-08002B2CF9AE}" pid="3" name="DocRefState">
    <vt:bool>true</vt:bool>
  </property>
  <property fmtid="{D5CDD505-2E9C-101B-9397-08002B2CF9AE}" pid="4" name="DocRef">
    <vt:lpwstr>80056330 M 19849702 / 9</vt:lpwstr>
  </property>
</Properties>
</file>